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7E92C" w14:textId="77777777" w:rsidR="007625D7" w:rsidRDefault="007625D7" w:rsidP="00EF723B">
      <w:pPr>
        <w:rPr>
          <w:rFonts w:ascii="Arial" w:hAnsi="Arial" w:cs="Arial"/>
          <w:noProof/>
        </w:rPr>
      </w:pPr>
    </w:p>
    <w:p w14:paraId="7B43C072" w14:textId="3BCF8E48" w:rsidR="007625D7" w:rsidRDefault="007625D7" w:rsidP="00EF723B">
      <w:pPr>
        <w:rPr>
          <w:rFonts w:ascii="Arial" w:hAnsi="Arial" w:cs="Arial"/>
          <w:noProof/>
        </w:rPr>
      </w:pPr>
      <w:r>
        <w:rPr>
          <w:noProof/>
          <w:kern w:val="0"/>
          <w:lang w:val="en-US"/>
          <w14:ligatures w14:val="none"/>
        </w:rPr>
        <mc:AlternateContent>
          <mc:Choice Requires="wps">
            <w:drawing>
              <wp:inline distT="0" distB="0" distL="0" distR="0" wp14:anchorId="61683149" wp14:editId="24CD8638">
                <wp:extent cx="5731510" cy="3019246"/>
                <wp:effectExtent l="0" t="0" r="254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01924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0F277" w14:textId="094A26F9" w:rsidR="007625D7" w:rsidRDefault="007625D7" w:rsidP="007625D7">
                            <w:pPr>
                              <w:pStyle w:val="Subtitle"/>
                            </w:pPr>
                            <w:r>
                              <w:t>Improving the capacity of international cooperation and economic cooperation of WB HEIs – INTECO</w:t>
                            </w:r>
                          </w:p>
                          <w:p w14:paraId="04294D52" w14:textId="4373B663" w:rsidR="007625D7" w:rsidRDefault="007625D7" w:rsidP="007625D7">
                            <w:pPr>
                              <w:pStyle w:val="Subtitle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Project number: 101177758 — INTECO — ERASMUS-EDU-2024-CBHE</w:t>
                            </w:r>
                          </w:p>
                          <w:p w14:paraId="6ABA12BD" w14:textId="77777777" w:rsidR="007625D7" w:rsidRPr="007625D7" w:rsidRDefault="007625D7" w:rsidP="007625D7"/>
                          <w:p w14:paraId="24529ADF" w14:textId="77777777" w:rsidR="007625D7" w:rsidRDefault="007625D7" w:rsidP="007625D7"/>
                          <w:p w14:paraId="100C161C" w14:textId="5BD0F5F4" w:rsidR="007625D7" w:rsidRPr="007625D7" w:rsidRDefault="007625D7" w:rsidP="007625D7">
                            <w:pPr>
                              <w:pStyle w:val="Title"/>
                              <w:rPr>
                                <w:color w:val="003399"/>
                              </w:rPr>
                            </w:pPr>
                            <w:r>
                              <w:rPr>
                                <w:color w:val="003399"/>
                              </w:rPr>
                              <w:t>EVENT NAME</w:t>
                            </w:r>
                          </w:p>
                          <w:p w14:paraId="3AB8F362" w14:textId="201C3B79" w:rsidR="007625D7" w:rsidRDefault="008562BE" w:rsidP="007625D7">
                            <w:pPr>
                              <w:pStyle w:val="MeetingLocation"/>
                            </w:pPr>
                            <w:r>
                              <w:t>Organizer</w:t>
                            </w:r>
                            <w:bookmarkStart w:id="0" w:name="_GoBack"/>
                            <w:bookmarkEnd w:id="0"/>
                          </w:p>
                          <w:p w14:paraId="09A7D8A6" w14:textId="0AB1E545" w:rsidR="007625D7" w:rsidRDefault="007625D7" w:rsidP="007625D7">
                            <w:pPr>
                              <w:pStyle w:val="MeetingLocation"/>
                            </w:pPr>
                            <w:r>
                              <w:t>Location/Address</w:t>
                            </w:r>
                          </w:p>
                          <w:p w14:paraId="645DCDD1" w14:textId="22A47F72" w:rsidR="007625D7" w:rsidRDefault="007625D7" w:rsidP="007625D7">
                            <w:pPr>
                              <w:pStyle w:val="MeetingLocation"/>
                            </w:pPr>
                            <w:r>
                              <w:t>dd/mm/yy</w:t>
                            </w:r>
                            <w:r w:rsidR="007201AB"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683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23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" fillcolor="white [3201]" stroked="f" strokeweight=".5pt">
                <v:textbox>
                  <w:txbxContent>
                    <w:p w14:paraId="49B0F277" w14:textId="094A26F9" w:rsidR="007625D7" w:rsidRDefault="007625D7" w:rsidP="007625D7">
                      <w:pPr>
                        <w:pStyle w:val="Subtitle"/>
                      </w:pPr>
                      <w:r>
                        <w:t>Improving the capacity of international cooperation and economic cooperation of WB HEIs – INTECO</w:t>
                      </w:r>
                    </w:p>
                    <w:p w14:paraId="04294D52" w14:textId="4373B663" w:rsidR="007625D7" w:rsidRDefault="007625D7" w:rsidP="007625D7">
                      <w:pPr>
                        <w:pStyle w:val="Subtitle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Project number: 101177758 — INTECO — ERASMUS-EDU-2024-CBHE</w:t>
                      </w:r>
                    </w:p>
                    <w:p w14:paraId="6ABA12BD" w14:textId="77777777" w:rsidR="007625D7" w:rsidRPr="007625D7" w:rsidRDefault="007625D7" w:rsidP="007625D7"/>
                    <w:p w14:paraId="24529ADF" w14:textId="77777777" w:rsidR="007625D7" w:rsidRDefault="007625D7" w:rsidP="007625D7"/>
                    <w:p w14:paraId="100C161C" w14:textId="5BD0F5F4" w:rsidR="007625D7" w:rsidRPr="007625D7" w:rsidRDefault="007625D7" w:rsidP="007625D7">
                      <w:pPr>
                        <w:pStyle w:val="Title"/>
                        <w:rPr>
                          <w:color w:val="003399"/>
                        </w:rPr>
                      </w:pPr>
                      <w:r>
                        <w:rPr>
                          <w:color w:val="003399"/>
                        </w:rPr>
                        <w:t>EVENT NAME</w:t>
                      </w:r>
                    </w:p>
                    <w:p w14:paraId="3AB8F362" w14:textId="201C3B79" w:rsidR="007625D7" w:rsidRDefault="008562BE" w:rsidP="007625D7">
                      <w:pPr>
                        <w:pStyle w:val="MeetingLocation"/>
                      </w:pPr>
                      <w:r>
                        <w:t>Organizer</w:t>
                      </w:r>
                      <w:bookmarkStart w:id="1" w:name="_GoBack"/>
                      <w:bookmarkEnd w:id="1"/>
                    </w:p>
                    <w:p w14:paraId="09A7D8A6" w14:textId="0AB1E545" w:rsidR="007625D7" w:rsidRDefault="007625D7" w:rsidP="007625D7">
                      <w:pPr>
                        <w:pStyle w:val="MeetingLocation"/>
                      </w:pPr>
                      <w:r>
                        <w:t>Location/Address</w:t>
                      </w:r>
                    </w:p>
                    <w:p w14:paraId="645DCDD1" w14:textId="22A47F72" w:rsidR="007625D7" w:rsidRDefault="007625D7" w:rsidP="007625D7">
                      <w:pPr>
                        <w:pStyle w:val="MeetingLocation"/>
                      </w:pPr>
                      <w:r>
                        <w:t>dd/mm/yy</w:t>
                      </w:r>
                      <w:r w:rsidR="007201AB">
                        <w:t>yy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B42C01" w14:textId="210F4C1F" w:rsidR="007625D7" w:rsidRDefault="007625D7" w:rsidP="00EF723B">
      <w:pPr>
        <w:rPr>
          <w:rFonts w:ascii="Arial" w:hAnsi="Arial" w:cs="Arial"/>
          <w:noProof/>
        </w:rPr>
      </w:pPr>
    </w:p>
    <w:p w14:paraId="62E811A8" w14:textId="33C19FC1" w:rsidR="00666745" w:rsidRDefault="00666745" w:rsidP="00EF723B">
      <w:pPr>
        <w:rPr>
          <w:rFonts w:ascii="Arial" w:hAnsi="Arial" w:cs="Arial"/>
          <w:noProof/>
        </w:rPr>
      </w:pPr>
    </w:p>
    <w:p w14:paraId="261A8A87" w14:textId="1ABB6BEF" w:rsidR="00666745" w:rsidRDefault="00666745" w:rsidP="00EF723B">
      <w:pPr>
        <w:rPr>
          <w:rFonts w:ascii="Arial" w:hAnsi="Arial" w:cs="Arial"/>
          <w:noProof/>
        </w:rPr>
      </w:pPr>
    </w:p>
    <w:p w14:paraId="23286B65" w14:textId="2926A943" w:rsidR="00666745" w:rsidRDefault="00666745" w:rsidP="00EF723B">
      <w:pPr>
        <w:rPr>
          <w:rFonts w:ascii="Arial" w:hAnsi="Arial" w:cs="Arial"/>
          <w:noProof/>
        </w:rPr>
      </w:pPr>
    </w:p>
    <w:p w14:paraId="4B383B51" w14:textId="6F9322E5" w:rsidR="00666745" w:rsidRDefault="00666745" w:rsidP="00EF723B">
      <w:pPr>
        <w:rPr>
          <w:rFonts w:ascii="Arial" w:hAnsi="Arial" w:cs="Arial"/>
          <w:noProof/>
        </w:rPr>
      </w:pPr>
    </w:p>
    <w:p w14:paraId="7AAEB13C" w14:textId="73AA57C8" w:rsidR="00666745" w:rsidRDefault="00666745" w:rsidP="00EF723B">
      <w:pPr>
        <w:rPr>
          <w:rFonts w:ascii="Arial" w:hAnsi="Arial" w:cs="Arial"/>
          <w:noProof/>
        </w:rPr>
      </w:pPr>
    </w:p>
    <w:p w14:paraId="22C512F5" w14:textId="00CE075C" w:rsidR="007625D7" w:rsidRDefault="00666745" w:rsidP="00666745">
      <w:pPr>
        <w:jc w:val="center"/>
        <w:rPr>
          <w:rFonts w:ascii="Arial" w:hAnsi="Arial" w:cs="Arial"/>
          <w:noProof/>
        </w:rPr>
      </w:pPr>
      <w:r>
        <w:rPr>
          <w:noProof/>
          <w:lang w:val="en-US"/>
        </w:rPr>
        <w:drawing>
          <wp:inline distT="0" distB="0" distL="0" distR="0" wp14:anchorId="7AFCF4A3" wp14:editId="218E4B56">
            <wp:extent cx="4534495" cy="1141012"/>
            <wp:effectExtent l="0" t="0" r="0" b="254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146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78" cy="119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554B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7294A42E" w14:textId="210DEC80" w:rsidR="00666745" w:rsidRDefault="00666745" w:rsidP="00666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36BAC0" w14:textId="77777777" w:rsidR="00666745" w:rsidRPr="00666745" w:rsidRDefault="00666745" w:rsidP="00666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C35204" w14:textId="43501724" w:rsidR="00666745" w:rsidRPr="00666745" w:rsidRDefault="00666745" w:rsidP="00666745">
      <w:pPr>
        <w:spacing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666745">
        <w:rPr>
          <w:rFonts w:ascii="Arial" w:hAnsi="Arial" w:cs="Arial"/>
          <w:b/>
          <w:color w:val="003399"/>
          <w:sz w:val="24"/>
          <w:szCs w:val="24"/>
        </w:rPr>
        <w:t>www.inteco.eubd.edu.ba</w:t>
      </w:r>
    </w:p>
    <w:p w14:paraId="2717F51D" w14:textId="3A3D61F2" w:rsidR="00666745" w:rsidRDefault="00666745" w:rsidP="00666745">
      <w:pPr>
        <w:spacing w:after="0" w:line="240" w:lineRule="auto"/>
        <w:jc w:val="center"/>
        <w:rPr>
          <w:rFonts w:ascii="Arial" w:hAnsi="Arial" w:cs="Arial"/>
        </w:rPr>
      </w:pPr>
    </w:p>
    <w:p w14:paraId="5FE365EA" w14:textId="77777777" w:rsidR="00666745" w:rsidRDefault="00666745" w:rsidP="00666745">
      <w:pPr>
        <w:spacing w:after="0" w:line="240" w:lineRule="auto"/>
        <w:jc w:val="center"/>
        <w:rPr>
          <w:rFonts w:ascii="Arial" w:eastAsiaTheme="majorEastAsia" w:hAnsi="Arial" w:cs="Arial"/>
          <w:b/>
          <w:bCs/>
          <w:color w:val="423F77"/>
          <w:sz w:val="32"/>
        </w:rPr>
      </w:pPr>
    </w:p>
    <w:p w14:paraId="0C38DBB2" w14:textId="1B1293B0" w:rsidR="00666745" w:rsidRDefault="00666745">
      <w:pPr>
        <w:spacing w:after="0" w:line="240" w:lineRule="auto"/>
        <w:jc w:val="left"/>
        <w:rPr>
          <w:rFonts w:ascii="Arial" w:eastAsiaTheme="majorEastAsia" w:hAnsi="Arial" w:cs="Arial"/>
          <w:b/>
          <w:bCs/>
          <w:color w:val="423F77"/>
          <w:sz w:val="32"/>
        </w:rPr>
      </w:pPr>
      <w:r>
        <w:rPr>
          <w:rFonts w:ascii="Arial" w:hAnsi="Arial" w:cs="Arial"/>
        </w:rPr>
        <w:br w:type="page"/>
      </w:r>
    </w:p>
    <w:p w14:paraId="2B92532C" w14:textId="1B9A265A" w:rsidR="00EA6774" w:rsidRDefault="00EA6774" w:rsidP="006667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55"/>
        <w:gridCol w:w="4791"/>
        <w:gridCol w:w="2670"/>
      </w:tblGrid>
      <w:tr w:rsidR="00666745" w14:paraId="2415F1BB" w14:textId="77777777" w:rsidTr="00666745">
        <w:trPr>
          <w:trHeight w:val="534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57604A79" w14:textId="34B4D84D" w:rsidR="00666745" w:rsidRPr="00666745" w:rsidRDefault="00666745" w:rsidP="00AE10D9">
            <w:pPr>
              <w:pStyle w:val="Heading1"/>
              <w:spacing w:before="0" w:after="0" w:line="240" w:lineRule="auto"/>
              <w:rPr>
                <w:rFonts w:ascii="Arial" w:eastAsia="MS Mincho" w:hAnsi="Arial" w:cs="Arial"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</w:rPr>
              <w:t>Day</w:t>
            </w:r>
            <w:r w:rsidRPr="00666745">
              <w:rPr>
                <w:rFonts w:ascii="Arial" w:hAnsi="Arial" w:cs="Arial"/>
                <w:color w:val="FFFFFF" w:themeColor="background1"/>
              </w:rPr>
              <w:t xml:space="preserve">, </w:t>
            </w:r>
            <w:r>
              <w:rPr>
                <w:rFonts w:ascii="Arial" w:hAnsi="Arial" w:cs="Arial"/>
                <w:color w:val="FFFFFF" w:themeColor="background1"/>
              </w:rPr>
              <w:t>dd/mm/yy</w:t>
            </w:r>
          </w:p>
        </w:tc>
      </w:tr>
      <w:tr w:rsidR="00666745" w14:paraId="050E1E46" w14:textId="77777777" w:rsidTr="00666745">
        <w:trPr>
          <w:trHeight w:val="2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78E74A61" w14:textId="77777777" w:rsidR="00666745" w:rsidRPr="00666745" w:rsidRDefault="00666745" w:rsidP="00AE10D9">
            <w:pPr>
              <w:pStyle w:val="Tablesubheading"/>
              <w:rPr>
                <w:rFonts w:ascii="Arial" w:hAnsi="Arial" w:cs="Arial"/>
                <w:sz w:val="24"/>
              </w:rPr>
            </w:pPr>
            <w:r w:rsidRPr="00666745">
              <w:rPr>
                <w:rFonts w:ascii="Arial" w:hAnsi="Arial" w:cs="Arial"/>
                <w:sz w:val="24"/>
              </w:rPr>
              <w:t>duration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5C1D54F6" w14:textId="77777777" w:rsidR="00666745" w:rsidRPr="00666745" w:rsidRDefault="00666745" w:rsidP="00AE10D9">
            <w:pPr>
              <w:pStyle w:val="Tablesubheading"/>
              <w:rPr>
                <w:rFonts w:ascii="Arial" w:hAnsi="Arial" w:cs="Arial"/>
                <w:sz w:val="24"/>
              </w:rPr>
            </w:pPr>
            <w:r w:rsidRPr="00666745">
              <w:rPr>
                <w:rFonts w:ascii="Arial" w:hAnsi="Arial" w:cs="Arial"/>
                <w:sz w:val="24"/>
              </w:rPr>
              <w:t>description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6C514698" w14:textId="77777777" w:rsidR="00666745" w:rsidRPr="00666745" w:rsidRDefault="00666745" w:rsidP="00AE10D9">
            <w:pPr>
              <w:pStyle w:val="Tablesubheading"/>
              <w:rPr>
                <w:rFonts w:ascii="Arial" w:hAnsi="Arial" w:cs="Arial"/>
                <w:sz w:val="24"/>
              </w:rPr>
            </w:pPr>
            <w:r w:rsidRPr="00666745">
              <w:rPr>
                <w:rFonts w:ascii="Arial" w:hAnsi="Arial" w:cs="Arial"/>
                <w:sz w:val="24"/>
              </w:rPr>
              <w:t>place</w:t>
            </w:r>
          </w:p>
        </w:tc>
      </w:tr>
      <w:tr w:rsidR="00666745" w14:paraId="5FF9A6A3" w14:textId="77777777" w:rsidTr="0066674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0A05" w14:textId="77777777" w:rsidR="00666745" w:rsidRPr="00666745" w:rsidRDefault="00666745" w:rsidP="00AE10D9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09:30–10:00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2A33" w14:textId="77777777" w:rsidR="00666745" w:rsidRPr="00AE10D9" w:rsidRDefault="00666745" w:rsidP="00AE10D9">
            <w:pPr>
              <w:pStyle w:val="Heading2"/>
              <w:spacing w:before="0" w:after="0"/>
              <w:jc w:val="left"/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Gathering and registration of participants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0B42" w14:textId="4F84BF27" w:rsidR="00666745" w:rsidRPr="00AE10D9" w:rsidRDefault="00666745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Room name</w:t>
            </w:r>
          </w:p>
        </w:tc>
      </w:tr>
      <w:tr w:rsidR="00666745" w14:paraId="56AF2F2D" w14:textId="77777777" w:rsidTr="0066674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ACE1" w14:textId="77777777" w:rsidR="00666745" w:rsidRPr="00666745" w:rsidRDefault="00666745" w:rsidP="00AE10D9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10:00–10:30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F4A1" w14:textId="77777777" w:rsidR="00666745" w:rsidRPr="00AE10D9" w:rsidRDefault="00666745" w:rsidP="00AE10D9">
            <w:pPr>
              <w:pStyle w:val="Heading2"/>
              <w:spacing w:before="0" w:after="0"/>
              <w:jc w:val="left"/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Welcome speeches</w:t>
            </w:r>
          </w:p>
          <w:p w14:paraId="58E3CBF8" w14:textId="1D18D0A8" w:rsidR="00666745" w:rsidRPr="00AE10D9" w:rsidRDefault="00AE10D9" w:rsidP="00AE10D9">
            <w:pPr>
              <w:pStyle w:val="Abou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AE10D9">
              <w:rPr>
                <w:rFonts w:ascii="Arial" w:hAnsi="Arial" w:cs="Arial"/>
                <w:sz w:val="22"/>
                <w:szCs w:val="22"/>
              </w:rPr>
              <w:t>Name Surname</w:t>
            </w:r>
            <w:r w:rsidR="00666745" w:rsidRPr="00AE10D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E10D9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CAA7" w14:textId="77777777" w:rsidR="00666745" w:rsidRPr="00AE10D9" w:rsidRDefault="00666745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Room name</w:t>
            </w:r>
          </w:p>
        </w:tc>
      </w:tr>
      <w:tr w:rsidR="00AE10D9" w14:paraId="6E33C871" w14:textId="77777777" w:rsidTr="00126E61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0540" w14:textId="4EDD2201" w:rsidR="00AE10D9" w:rsidRPr="00666745" w:rsidRDefault="00AE10D9" w:rsidP="00AE10D9">
            <w:pPr>
              <w:spacing w:after="0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66745">
              <w:rPr>
                <w:rFonts w:ascii="Arial" w:hAnsi="Arial" w:cs="Arial"/>
                <w:sz w:val="24"/>
                <w:szCs w:val="24"/>
              </w:rPr>
              <w:t>:30–1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66745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16A2" w14:textId="77777777" w:rsidR="00AE10D9" w:rsidRPr="00AE10D9" w:rsidRDefault="00AE10D9" w:rsidP="00AE10D9">
            <w:pPr>
              <w:pStyle w:val="Heading2"/>
              <w:spacing w:before="0" w:after="0"/>
              <w:jc w:val="left"/>
              <w:rPr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Topic</w:t>
            </w:r>
          </w:p>
          <w:p w14:paraId="0625090A" w14:textId="77777777" w:rsidR="00AE10D9" w:rsidRPr="00AE10D9" w:rsidRDefault="00AE10D9" w:rsidP="00AE10D9">
            <w:pPr>
              <w:pStyle w:val="Abou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AE10D9">
              <w:rPr>
                <w:rFonts w:ascii="Arial" w:hAnsi="Arial" w:cs="Arial"/>
                <w:sz w:val="22"/>
                <w:szCs w:val="22"/>
              </w:rPr>
              <w:t>Name Surname, Institution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8359" w14:textId="77777777" w:rsidR="00AE10D9" w:rsidRPr="00AE10D9" w:rsidRDefault="00AE10D9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Room name</w:t>
            </w:r>
          </w:p>
        </w:tc>
      </w:tr>
      <w:tr w:rsidR="00AE10D9" w14:paraId="698832E3" w14:textId="77777777" w:rsidTr="00126E61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DE30" w14:textId="4CE0B6A7" w:rsidR="00AE10D9" w:rsidRPr="00666745" w:rsidRDefault="00AE10D9" w:rsidP="00AE10D9">
            <w:pPr>
              <w:spacing w:after="0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66745">
              <w:rPr>
                <w:rFonts w:ascii="Arial" w:hAnsi="Arial" w:cs="Arial"/>
                <w:sz w:val="24"/>
                <w:szCs w:val="24"/>
              </w:rPr>
              <w:t>:30–1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6674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667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AEA8" w14:textId="77777777" w:rsidR="00AE10D9" w:rsidRPr="00AE10D9" w:rsidRDefault="00AE10D9" w:rsidP="00AE10D9">
            <w:pPr>
              <w:pStyle w:val="Heading2"/>
              <w:spacing w:before="0" w:after="0"/>
              <w:jc w:val="left"/>
              <w:rPr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Topic</w:t>
            </w:r>
          </w:p>
          <w:p w14:paraId="22EB26FE" w14:textId="77777777" w:rsidR="00AE10D9" w:rsidRPr="00AE10D9" w:rsidRDefault="00AE10D9" w:rsidP="00AE10D9">
            <w:pPr>
              <w:pStyle w:val="Abou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AE10D9">
              <w:rPr>
                <w:rFonts w:ascii="Arial" w:hAnsi="Arial" w:cs="Arial"/>
                <w:sz w:val="22"/>
                <w:szCs w:val="22"/>
              </w:rPr>
              <w:t>Name Surname, Institution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AE73" w14:textId="77777777" w:rsidR="00AE10D9" w:rsidRPr="00AE10D9" w:rsidRDefault="00AE10D9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Room name</w:t>
            </w:r>
          </w:p>
        </w:tc>
      </w:tr>
      <w:tr w:rsidR="00666745" w14:paraId="2251D568" w14:textId="77777777" w:rsidTr="0066674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5C62B1BC" w14:textId="77777777" w:rsidR="00666745" w:rsidRPr="00666745" w:rsidRDefault="00666745" w:rsidP="00AE10D9">
            <w:pPr>
              <w:spacing w:after="0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12:00–12:30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51495529" w14:textId="77777777" w:rsidR="00666745" w:rsidRPr="00AE10D9" w:rsidRDefault="00666745" w:rsidP="00AE10D9">
            <w:pPr>
              <w:pStyle w:val="Heading2"/>
              <w:spacing w:before="0" w:after="0"/>
              <w:jc w:val="left"/>
              <w:rPr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Coffee break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0554D3E6" w14:textId="77777777" w:rsidR="00666745" w:rsidRPr="00AE10D9" w:rsidRDefault="00666745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Room name</w:t>
            </w:r>
          </w:p>
        </w:tc>
      </w:tr>
      <w:tr w:rsidR="00AE10D9" w14:paraId="57D3B249" w14:textId="77777777" w:rsidTr="00126E61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5428" w14:textId="4774A9FB" w:rsidR="00AE10D9" w:rsidRPr="00666745" w:rsidRDefault="00AE10D9" w:rsidP="00AE10D9">
            <w:pPr>
              <w:spacing w:after="0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66745">
              <w:rPr>
                <w:rFonts w:ascii="Arial" w:hAnsi="Arial" w:cs="Arial"/>
                <w:sz w:val="24"/>
                <w:szCs w:val="24"/>
              </w:rPr>
              <w:t>:30–1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6745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2467" w14:textId="77777777" w:rsidR="00AE10D9" w:rsidRPr="00AE10D9" w:rsidRDefault="00AE10D9" w:rsidP="00AE10D9">
            <w:pPr>
              <w:pStyle w:val="Heading2"/>
              <w:spacing w:before="0" w:after="0"/>
              <w:jc w:val="left"/>
              <w:rPr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Topic</w:t>
            </w:r>
          </w:p>
          <w:p w14:paraId="65223ACA" w14:textId="77777777" w:rsidR="00AE10D9" w:rsidRPr="00AE10D9" w:rsidRDefault="00AE10D9" w:rsidP="00AE10D9">
            <w:pPr>
              <w:pStyle w:val="Abou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AE10D9">
              <w:rPr>
                <w:rFonts w:ascii="Arial" w:hAnsi="Arial" w:cs="Arial"/>
                <w:sz w:val="22"/>
                <w:szCs w:val="22"/>
              </w:rPr>
              <w:t>Name Surname, Institution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5124" w14:textId="77777777" w:rsidR="00AE10D9" w:rsidRPr="00AE10D9" w:rsidRDefault="00AE10D9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Room name</w:t>
            </w:r>
          </w:p>
        </w:tc>
      </w:tr>
      <w:tr w:rsidR="00AE10D9" w14:paraId="64971A13" w14:textId="77777777" w:rsidTr="00126E61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0FA3" w14:textId="16606BCB" w:rsidR="00AE10D9" w:rsidRPr="00666745" w:rsidRDefault="00AE10D9" w:rsidP="00AE10D9">
            <w:pPr>
              <w:spacing w:after="0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66745">
              <w:rPr>
                <w:rFonts w:ascii="Arial" w:hAnsi="Arial" w:cs="Arial"/>
                <w:sz w:val="24"/>
                <w:szCs w:val="24"/>
              </w:rPr>
              <w:t>:30–1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6745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B2B7" w14:textId="77777777" w:rsidR="00AE10D9" w:rsidRPr="00AE10D9" w:rsidRDefault="00AE10D9" w:rsidP="00AE10D9">
            <w:pPr>
              <w:pStyle w:val="Heading2"/>
              <w:spacing w:before="0" w:after="0"/>
              <w:jc w:val="left"/>
              <w:rPr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Topic</w:t>
            </w:r>
          </w:p>
          <w:p w14:paraId="7ACCC96E" w14:textId="77777777" w:rsidR="00AE10D9" w:rsidRPr="00AE10D9" w:rsidRDefault="00AE10D9" w:rsidP="00AE10D9">
            <w:pPr>
              <w:pStyle w:val="Abou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AE10D9">
              <w:rPr>
                <w:rFonts w:ascii="Arial" w:hAnsi="Arial" w:cs="Arial"/>
                <w:sz w:val="22"/>
                <w:szCs w:val="22"/>
              </w:rPr>
              <w:t>Name Surname, Institution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6E95" w14:textId="77777777" w:rsidR="00AE10D9" w:rsidRPr="00AE10D9" w:rsidRDefault="00AE10D9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Room name</w:t>
            </w:r>
          </w:p>
        </w:tc>
      </w:tr>
      <w:tr w:rsidR="00666745" w14:paraId="2ED1B075" w14:textId="77777777" w:rsidTr="0066674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0F8E1BBE" w14:textId="77777777" w:rsidR="00666745" w:rsidRPr="00666745" w:rsidRDefault="00666745" w:rsidP="00AE10D9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14:30–15:30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59CAFFB2" w14:textId="77777777" w:rsidR="00666745" w:rsidRPr="00AE10D9" w:rsidRDefault="00666745" w:rsidP="00AE10D9">
            <w:pPr>
              <w:pStyle w:val="Heading2"/>
              <w:spacing w:before="0" w:after="0"/>
              <w:jc w:val="left"/>
              <w:rPr>
                <w:rFonts w:ascii="Arial" w:hAnsi="Arial" w:cs="Arial"/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Lunch Break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75C8AE3F" w14:textId="01D86A5D" w:rsidR="00666745" w:rsidRPr="00AE10D9" w:rsidRDefault="00666745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Restaurant name</w:t>
            </w:r>
          </w:p>
        </w:tc>
      </w:tr>
      <w:tr w:rsidR="00AE10D9" w14:paraId="5751A297" w14:textId="77777777" w:rsidTr="00126E61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D700" w14:textId="04F7994A" w:rsidR="00AE10D9" w:rsidRPr="00666745" w:rsidRDefault="00AE10D9" w:rsidP="00AE10D9">
            <w:pPr>
              <w:spacing w:after="0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15:30–1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6745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C389" w14:textId="77777777" w:rsidR="00AE10D9" w:rsidRPr="00AE10D9" w:rsidRDefault="00AE10D9" w:rsidP="00AE10D9">
            <w:pPr>
              <w:pStyle w:val="Heading2"/>
              <w:spacing w:before="0" w:after="0"/>
              <w:jc w:val="left"/>
              <w:rPr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Topic</w:t>
            </w:r>
          </w:p>
          <w:p w14:paraId="7D6342DF" w14:textId="77777777" w:rsidR="00AE10D9" w:rsidRPr="00AE10D9" w:rsidRDefault="00AE10D9" w:rsidP="00AE10D9">
            <w:pPr>
              <w:pStyle w:val="Abou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AE10D9">
              <w:rPr>
                <w:rFonts w:ascii="Arial" w:hAnsi="Arial" w:cs="Arial"/>
                <w:sz w:val="22"/>
                <w:szCs w:val="22"/>
              </w:rPr>
              <w:t>Name Surname, Institution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6417" w14:textId="77777777" w:rsidR="00AE10D9" w:rsidRPr="00AE10D9" w:rsidRDefault="00AE10D9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Room name</w:t>
            </w:r>
          </w:p>
        </w:tc>
      </w:tr>
      <w:tr w:rsidR="00666745" w14:paraId="6EB9349A" w14:textId="77777777" w:rsidTr="0066674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EDD" w14:textId="4281B29D" w:rsidR="00666745" w:rsidRPr="00666745" w:rsidRDefault="00666745" w:rsidP="00AE10D9">
            <w:pPr>
              <w:spacing w:after="0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1</w:t>
            </w:r>
            <w:r w:rsidR="00AE10D9">
              <w:rPr>
                <w:rFonts w:ascii="Arial" w:hAnsi="Arial" w:cs="Arial"/>
                <w:sz w:val="24"/>
                <w:szCs w:val="24"/>
              </w:rPr>
              <w:t>6</w:t>
            </w:r>
            <w:r w:rsidRPr="00666745">
              <w:rPr>
                <w:rFonts w:ascii="Arial" w:hAnsi="Arial" w:cs="Arial"/>
                <w:sz w:val="24"/>
                <w:szCs w:val="24"/>
              </w:rPr>
              <w:t>:30–17:30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6D44" w14:textId="4F8EA4A2" w:rsidR="00666745" w:rsidRPr="00AE10D9" w:rsidRDefault="00AE10D9" w:rsidP="00AE10D9">
            <w:pPr>
              <w:pStyle w:val="Heading2"/>
              <w:spacing w:before="0" w:after="0"/>
              <w:jc w:val="left"/>
              <w:rPr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Topic</w:t>
            </w:r>
          </w:p>
          <w:p w14:paraId="7307A064" w14:textId="3E947CAF" w:rsidR="00666745" w:rsidRPr="00AE10D9" w:rsidRDefault="00AE10D9" w:rsidP="00AE10D9">
            <w:pPr>
              <w:pStyle w:val="Abou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AE10D9">
              <w:rPr>
                <w:rFonts w:ascii="Arial" w:hAnsi="Arial" w:cs="Arial"/>
                <w:sz w:val="22"/>
                <w:szCs w:val="22"/>
              </w:rPr>
              <w:t>Name Surname, Institution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229A" w14:textId="77777777" w:rsidR="00666745" w:rsidRPr="00AE10D9" w:rsidRDefault="00666745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Room name</w:t>
            </w:r>
          </w:p>
        </w:tc>
      </w:tr>
      <w:tr w:rsidR="00AE10D9" w14:paraId="25C83B2B" w14:textId="77777777" w:rsidTr="00126E61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B6DC" w14:textId="77777777" w:rsidR="00AE10D9" w:rsidRPr="00666745" w:rsidRDefault="00AE10D9" w:rsidP="00AE10D9">
            <w:pPr>
              <w:spacing w:after="0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15:30–17:30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FED2" w14:textId="77777777" w:rsidR="00AE10D9" w:rsidRPr="00AE10D9" w:rsidRDefault="00AE10D9" w:rsidP="00AE10D9">
            <w:pPr>
              <w:pStyle w:val="Heading2"/>
              <w:spacing w:before="0" w:after="0"/>
              <w:jc w:val="left"/>
              <w:rPr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Topic</w:t>
            </w:r>
          </w:p>
          <w:p w14:paraId="48CEA384" w14:textId="77777777" w:rsidR="00AE10D9" w:rsidRPr="00666745" w:rsidRDefault="00AE10D9" w:rsidP="00AE10D9">
            <w:pPr>
              <w:pStyle w:val="About"/>
              <w:spacing w:before="0"/>
              <w:rPr>
                <w:rFonts w:ascii="Arial" w:hAnsi="Arial" w:cs="Arial"/>
                <w:sz w:val="24"/>
              </w:rPr>
            </w:pPr>
            <w:r w:rsidRPr="00AE10D9">
              <w:rPr>
                <w:rFonts w:ascii="Arial" w:hAnsi="Arial" w:cs="Arial"/>
                <w:sz w:val="24"/>
              </w:rPr>
              <w:t>Name Surname, Institution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E801" w14:textId="77777777" w:rsidR="00AE10D9" w:rsidRPr="00AE10D9" w:rsidRDefault="00AE10D9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Room name</w:t>
            </w:r>
          </w:p>
        </w:tc>
      </w:tr>
      <w:tr w:rsidR="00666745" w14:paraId="02CF3E1E" w14:textId="77777777" w:rsidTr="0066674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DCCC" w14:textId="77777777" w:rsidR="00666745" w:rsidRPr="00666745" w:rsidRDefault="00666745" w:rsidP="00AE10D9">
            <w:pPr>
              <w:spacing w:after="0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666745">
              <w:rPr>
                <w:rFonts w:ascii="Arial" w:hAnsi="Arial" w:cs="Arial"/>
                <w:sz w:val="24"/>
                <w:szCs w:val="24"/>
              </w:rPr>
              <w:t>17:30–18:00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6AD5" w14:textId="77777777" w:rsidR="00666745" w:rsidRPr="00AE10D9" w:rsidRDefault="00666745" w:rsidP="00AE10D9">
            <w:pPr>
              <w:pStyle w:val="Heading2"/>
              <w:spacing w:before="0" w:after="0"/>
              <w:jc w:val="left"/>
              <w:rPr>
                <w:color w:val="003399"/>
                <w:sz w:val="24"/>
                <w:szCs w:val="24"/>
              </w:rPr>
            </w:pPr>
            <w:r w:rsidRPr="00AE10D9">
              <w:rPr>
                <w:rFonts w:ascii="Arial" w:hAnsi="Arial" w:cs="Arial"/>
                <w:color w:val="003399"/>
                <w:sz w:val="24"/>
                <w:szCs w:val="24"/>
              </w:rPr>
              <w:t>Discussion and conclusion of the first day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365D" w14:textId="77777777" w:rsidR="00666745" w:rsidRPr="00AE10D9" w:rsidRDefault="00666745" w:rsidP="00AE10D9">
            <w:pPr>
              <w:spacing w:after="0"/>
              <w:jc w:val="left"/>
              <w:rPr>
                <w:rFonts w:ascii="Arial" w:hAnsi="Arial" w:cs="Arial"/>
                <w:szCs w:val="22"/>
              </w:rPr>
            </w:pPr>
            <w:r w:rsidRPr="00AE10D9">
              <w:rPr>
                <w:rFonts w:ascii="Arial" w:hAnsi="Arial" w:cs="Arial"/>
                <w:szCs w:val="22"/>
              </w:rPr>
              <w:t>Room name</w:t>
            </w:r>
          </w:p>
        </w:tc>
      </w:tr>
      <w:tr w:rsidR="00666745" w14:paraId="675F7643" w14:textId="77777777" w:rsidTr="00666745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638EBE71" w14:textId="77777777" w:rsidR="00666745" w:rsidRPr="00AE10D9" w:rsidRDefault="00666745" w:rsidP="00AE10D9">
            <w:pPr>
              <w:spacing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0D9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20:00–22:00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762CE212" w14:textId="1ED349E1" w:rsidR="00666745" w:rsidRPr="00AE10D9" w:rsidRDefault="00AE10D9" w:rsidP="00AE10D9">
            <w:pPr>
              <w:pStyle w:val="Heading2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3399"/>
                <w:sz w:val="24"/>
                <w:szCs w:val="24"/>
              </w:rPr>
              <w:t>Other activity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8"/>
            <w:vAlign w:val="center"/>
            <w:hideMark/>
          </w:tcPr>
          <w:p w14:paraId="4DB9AE45" w14:textId="0BBA6F3A" w:rsidR="00666745" w:rsidRPr="00AE10D9" w:rsidRDefault="00666745" w:rsidP="00AE10D9">
            <w:pPr>
              <w:pStyle w:val="BodyText1"/>
              <w:jc w:val="left"/>
              <w:rPr>
                <w:rFonts w:ascii="Arial" w:hAnsi="Arial" w:cs="Arial"/>
                <w:kern w:val="2"/>
                <w14:ligatures w14:val="standardContextual"/>
              </w:rPr>
            </w:pPr>
            <w:r w:rsidRPr="00AE10D9">
              <w:rPr>
                <w:rFonts w:ascii="Arial" w:hAnsi="Arial" w:cs="Arial"/>
                <w:kern w:val="2"/>
                <w:lang w:val="en-US"/>
                <w14:ligatures w14:val="standardContextual"/>
              </w:rPr>
              <w:t>L</w:t>
            </w:r>
            <w:r w:rsidRPr="00AE10D9">
              <w:rPr>
                <w:rFonts w:ascii="Arial" w:hAnsi="Arial" w:cs="Arial"/>
                <w:kern w:val="2"/>
                <w14:ligatures w14:val="standardContextual"/>
              </w:rPr>
              <w:t>ocation name</w:t>
            </w:r>
          </w:p>
        </w:tc>
      </w:tr>
    </w:tbl>
    <w:p w14:paraId="278D796E" w14:textId="0F3287EE" w:rsidR="00AE10D9" w:rsidRDefault="00AE10D9" w:rsidP="00EA09FF">
      <w:pPr>
        <w:rPr>
          <w:rFonts w:ascii="Arial" w:hAnsi="Arial" w:cs="Arial"/>
        </w:rPr>
      </w:pPr>
    </w:p>
    <w:p w14:paraId="3395A6F3" w14:textId="77777777" w:rsidR="009E2D1B" w:rsidRPr="00420B19" w:rsidRDefault="009E2D1B" w:rsidP="00EA09FF">
      <w:pPr>
        <w:rPr>
          <w:rFonts w:ascii="Arial" w:hAnsi="Arial" w:cs="Arial"/>
        </w:rPr>
      </w:pPr>
    </w:p>
    <w:sectPr w:rsidR="009E2D1B" w:rsidRPr="00420B19" w:rsidSect="00E25B35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48BA" w14:textId="77777777" w:rsidR="00445FAA" w:rsidRDefault="00445FAA" w:rsidP="00EF723B">
      <w:r>
        <w:separator/>
      </w:r>
    </w:p>
  </w:endnote>
  <w:endnote w:type="continuationSeparator" w:id="0">
    <w:p w14:paraId="09CEA829" w14:textId="77777777" w:rsidR="00445FAA" w:rsidRDefault="00445FAA" w:rsidP="00EF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2122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D58F43" w14:textId="77777777" w:rsidR="003F2303" w:rsidRDefault="003F2303" w:rsidP="00EF723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E5E4D0" w14:textId="77777777" w:rsidR="003F2303" w:rsidRDefault="003F2303" w:rsidP="00EF7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68"/>
      <w:gridCol w:w="428"/>
    </w:tblGrid>
    <w:sdt>
      <w:sdtPr>
        <w:rPr>
          <w:rStyle w:val="PageNumber"/>
        </w:rPr>
        <w:id w:val="1231968480"/>
        <w:docPartObj>
          <w:docPartGallery w:val="Page Numbers (Bottom of Page)"/>
          <w:docPartUnique/>
        </w:docPartObj>
      </w:sdtPr>
      <w:sdtEndPr>
        <w:rPr>
          <w:rStyle w:val="DefaultParagraphFont"/>
        </w:rPr>
      </w:sdtEndPr>
      <w:sdtContent>
        <w:tr w:rsidR="007B5850" w14:paraId="7CA59A68" w14:textId="77777777" w:rsidTr="007B5850">
          <w:trPr>
            <w:trHeight w:val="637"/>
          </w:trPr>
          <w:tc>
            <w:tcPr>
              <w:tcW w:w="8568" w:type="dxa"/>
              <w:vAlign w:val="center"/>
            </w:tcPr>
            <w:p w14:paraId="1588BE18" w14:textId="77777777" w:rsidR="007B5850" w:rsidRDefault="007B5850" w:rsidP="003D2C85">
              <w:pPr>
                <w:pStyle w:val="NoSpacing"/>
                <w:jc w:val="center"/>
              </w:pPr>
              <w:r>
                <w:rPr>
                  <w:noProof/>
                  <w:lang w:val="en-US"/>
                </w:rPr>
                <w:drawing>
                  <wp:inline distT="0" distB="0" distL="0" distR="0" wp14:anchorId="310C3597" wp14:editId="18FFC9AF">
                    <wp:extent cx="4217614" cy="434340"/>
                    <wp:effectExtent l="0" t="0" r="0" b="3810"/>
                    <wp:docPr id="1991743768" name="Pictu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91743768" name="Picture 1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25092" cy="45570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28" w:type="dxa"/>
              <w:vAlign w:val="center"/>
            </w:tcPr>
            <w:p w14:paraId="39F16467" w14:textId="1B36F980" w:rsidR="007B5850" w:rsidRDefault="003D2C85" w:rsidP="007B5850">
              <w:pPr>
                <w:pStyle w:val="NoSpacing"/>
                <w:jc w:val="right"/>
              </w:pPr>
              <w:r>
                <w:t xml:space="preserve"> </w:t>
              </w:r>
              <w:r w:rsidR="007B5850" w:rsidRPr="00EF723B">
                <w:fldChar w:fldCharType="begin"/>
              </w:r>
              <w:r w:rsidR="007B5850" w:rsidRPr="00EF723B">
                <w:instrText xml:space="preserve"> PAGE </w:instrText>
              </w:r>
              <w:r w:rsidR="007B5850" w:rsidRPr="00EF723B">
                <w:fldChar w:fldCharType="separate"/>
              </w:r>
              <w:r w:rsidR="008562BE">
                <w:rPr>
                  <w:noProof/>
                </w:rPr>
                <w:t>1</w:t>
              </w:r>
              <w:r w:rsidR="007B5850" w:rsidRPr="00EF723B">
                <w:fldChar w:fldCharType="end"/>
              </w:r>
            </w:p>
          </w:tc>
        </w:tr>
      </w:sdtContent>
    </w:sdt>
  </w:tbl>
  <w:p w14:paraId="7821838F" w14:textId="77777777" w:rsidR="007B5850" w:rsidRDefault="007B5850" w:rsidP="007B58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F81AD" w14:textId="77777777" w:rsidR="00445FAA" w:rsidRDefault="00445FAA" w:rsidP="00EF723B">
      <w:r>
        <w:separator/>
      </w:r>
    </w:p>
  </w:footnote>
  <w:footnote w:type="continuationSeparator" w:id="0">
    <w:p w14:paraId="0C298069" w14:textId="77777777" w:rsidR="00445FAA" w:rsidRDefault="00445FAA" w:rsidP="00EF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4A6A74" w14:paraId="7DECE98C" w14:textId="77777777" w:rsidTr="003F2303">
      <w:tc>
        <w:tcPr>
          <w:tcW w:w="4508" w:type="dxa"/>
        </w:tcPr>
        <w:p w14:paraId="3C2F9931" w14:textId="14FC98FA" w:rsidR="004A6A74" w:rsidRDefault="004A6A74" w:rsidP="00EF723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2C9C702B" wp14:editId="71286F14">
                <wp:extent cx="1695826" cy="426720"/>
                <wp:effectExtent l="0" t="0" r="0" b="0"/>
                <wp:docPr id="864214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2146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628" cy="428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bottom"/>
        </w:tcPr>
        <w:p w14:paraId="0914CC43" w14:textId="77777777" w:rsidR="004A6A74" w:rsidRDefault="004A6A74" w:rsidP="00EF723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611A8E51" wp14:editId="52D2A88B">
                <wp:extent cx="1691495" cy="360000"/>
                <wp:effectExtent l="0" t="0" r="0" b="0"/>
                <wp:docPr id="1708791859" name="Picture 2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791859" name="Picture 2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4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C89D71" w14:textId="77777777" w:rsidR="004A6A74" w:rsidRDefault="003F2303" w:rsidP="00EF723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8C4A5" wp14:editId="36F5AA8E">
              <wp:simplePos x="0" y="0"/>
              <wp:positionH relativeFrom="column">
                <wp:posOffset>-1007390</wp:posOffset>
              </wp:positionH>
              <wp:positionV relativeFrom="paragraph">
                <wp:posOffset>105690</wp:posOffset>
              </wp:positionV>
              <wp:extent cx="7733030" cy="0"/>
              <wp:effectExtent l="0" t="0" r="203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3030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570FB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3pt,8.3pt" to="529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" strokecolor="#039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3F2303" w14:paraId="361F7E8E" w14:textId="77777777" w:rsidTr="003F2303">
      <w:tc>
        <w:tcPr>
          <w:tcW w:w="4508" w:type="dxa"/>
        </w:tcPr>
        <w:p w14:paraId="6056F642" w14:textId="77777777" w:rsidR="003F2303" w:rsidRDefault="003F2303" w:rsidP="00EF723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A64DE47" wp14:editId="1AB025F5">
                <wp:extent cx="1140299" cy="414000"/>
                <wp:effectExtent l="0" t="0" r="3175" b="5715"/>
                <wp:docPr id="497570150" name="Picture 1" descr="A logo with colorful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21461" name="Picture 1" descr="A logo with colorful lett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0299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bottom"/>
        </w:tcPr>
        <w:p w14:paraId="0332276F" w14:textId="77777777" w:rsidR="003F2303" w:rsidRDefault="003F2303" w:rsidP="00EF723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2ACEB83" wp14:editId="6ED3F3AD">
                <wp:extent cx="1691495" cy="360000"/>
                <wp:effectExtent l="0" t="0" r="0" b="0"/>
                <wp:docPr id="915903925" name="Picture 2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791859" name="Picture 2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4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46CE06" w14:textId="77777777" w:rsidR="003F2303" w:rsidRDefault="003F2303" w:rsidP="00EF723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38340D" wp14:editId="0B31A879">
              <wp:simplePos x="0" y="0"/>
              <wp:positionH relativeFrom="column">
                <wp:posOffset>-991891</wp:posOffset>
              </wp:positionH>
              <wp:positionV relativeFrom="paragraph">
                <wp:posOffset>105690</wp:posOffset>
              </wp:positionV>
              <wp:extent cx="7733030" cy="0"/>
              <wp:effectExtent l="0" t="12700" r="13970" b="12700"/>
              <wp:wrapNone/>
              <wp:docPr id="390443095" name="Straight Connector 3904430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3030" cy="0"/>
                      </a:xfrm>
                      <a:prstGeom prst="line">
                        <a:avLst/>
                      </a:prstGeom>
                      <a:ln w="28575" cmpd="dbl">
                        <a:solidFill>
                          <a:srgbClr val="00009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6D4D2F0" id="Straight Connector 39044309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8.3pt" to="530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" strokecolor="#009" strokeweight="2.2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92E"/>
    <w:multiLevelType w:val="hybridMultilevel"/>
    <w:tmpl w:val="5F8E1F3C"/>
    <w:lvl w:ilvl="0" w:tplc="CB5620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E98"/>
    <w:multiLevelType w:val="hybridMultilevel"/>
    <w:tmpl w:val="74C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90E"/>
    <w:multiLevelType w:val="hybridMultilevel"/>
    <w:tmpl w:val="244E2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5026"/>
    <w:multiLevelType w:val="hybridMultilevel"/>
    <w:tmpl w:val="3466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103FF"/>
    <w:multiLevelType w:val="hybridMultilevel"/>
    <w:tmpl w:val="F8D80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165A"/>
    <w:multiLevelType w:val="multilevel"/>
    <w:tmpl w:val="807CBA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 w:themeColor="text1"/>
      </w:rPr>
    </w:lvl>
  </w:abstractNum>
  <w:abstractNum w:abstractNumId="6" w15:restartNumberingAfterBreak="0">
    <w:nsid w:val="77DA3762"/>
    <w:multiLevelType w:val="multilevel"/>
    <w:tmpl w:val="4D226B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47"/>
    <w:rsid w:val="00011128"/>
    <w:rsid w:val="00014EE0"/>
    <w:rsid w:val="00090B05"/>
    <w:rsid w:val="000C0BFF"/>
    <w:rsid w:val="000C68ED"/>
    <w:rsid w:val="00150612"/>
    <w:rsid w:val="0019771A"/>
    <w:rsid w:val="001F65F0"/>
    <w:rsid w:val="00224C19"/>
    <w:rsid w:val="00283371"/>
    <w:rsid w:val="002929C7"/>
    <w:rsid w:val="002C0B79"/>
    <w:rsid w:val="002D5D17"/>
    <w:rsid w:val="00367761"/>
    <w:rsid w:val="003B6BFB"/>
    <w:rsid w:val="003D2C85"/>
    <w:rsid w:val="003F2303"/>
    <w:rsid w:val="00407DC2"/>
    <w:rsid w:val="0041695C"/>
    <w:rsid w:val="00420B19"/>
    <w:rsid w:val="00445FAA"/>
    <w:rsid w:val="004A6A74"/>
    <w:rsid w:val="004D297B"/>
    <w:rsid w:val="005355C1"/>
    <w:rsid w:val="00587BA6"/>
    <w:rsid w:val="005B5A09"/>
    <w:rsid w:val="00622501"/>
    <w:rsid w:val="00666745"/>
    <w:rsid w:val="006676CF"/>
    <w:rsid w:val="0067038C"/>
    <w:rsid w:val="006773C8"/>
    <w:rsid w:val="00683A06"/>
    <w:rsid w:val="00684E4B"/>
    <w:rsid w:val="006A6BA9"/>
    <w:rsid w:val="006B2110"/>
    <w:rsid w:val="006B2877"/>
    <w:rsid w:val="006B522F"/>
    <w:rsid w:val="006F2691"/>
    <w:rsid w:val="007047E5"/>
    <w:rsid w:val="007201AB"/>
    <w:rsid w:val="0072374D"/>
    <w:rsid w:val="00735C40"/>
    <w:rsid w:val="00742D5A"/>
    <w:rsid w:val="007625D7"/>
    <w:rsid w:val="007A1839"/>
    <w:rsid w:val="007B5850"/>
    <w:rsid w:val="007C2E5D"/>
    <w:rsid w:val="007D47B9"/>
    <w:rsid w:val="008562BE"/>
    <w:rsid w:val="008651D9"/>
    <w:rsid w:val="008D439D"/>
    <w:rsid w:val="00993843"/>
    <w:rsid w:val="00993B13"/>
    <w:rsid w:val="009E2D1B"/>
    <w:rsid w:val="00A6693F"/>
    <w:rsid w:val="00AA66D5"/>
    <w:rsid w:val="00AB1FF6"/>
    <w:rsid w:val="00AE10D9"/>
    <w:rsid w:val="00AF4A24"/>
    <w:rsid w:val="00B049D4"/>
    <w:rsid w:val="00B317B6"/>
    <w:rsid w:val="00B61F4B"/>
    <w:rsid w:val="00B9047A"/>
    <w:rsid w:val="00BA77F4"/>
    <w:rsid w:val="00BD4066"/>
    <w:rsid w:val="00BD6F13"/>
    <w:rsid w:val="00BF5022"/>
    <w:rsid w:val="00BF5F47"/>
    <w:rsid w:val="00C03D65"/>
    <w:rsid w:val="00C14ECE"/>
    <w:rsid w:val="00C21F53"/>
    <w:rsid w:val="00C7237B"/>
    <w:rsid w:val="00CB4375"/>
    <w:rsid w:val="00CE454A"/>
    <w:rsid w:val="00CE581C"/>
    <w:rsid w:val="00CF3AAD"/>
    <w:rsid w:val="00D21F30"/>
    <w:rsid w:val="00D46F9A"/>
    <w:rsid w:val="00D516F6"/>
    <w:rsid w:val="00D6107B"/>
    <w:rsid w:val="00D77117"/>
    <w:rsid w:val="00DB65D6"/>
    <w:rsid w:val="00E25B35"/>
    <w:rsid w:val="00E6068D"/>
    <w:rsid w:val="00E6114F"/>
    <w:rsid w:val="00EA09FF"/>
    <w:rsid w:val="00EA31AB"/>
    <w:rsid w:val="00EA6774"/>
    <w:rsid w:val="00EB1A0E"/>
    <w:rsid w:val="00EC26D3"/>
    <w:rsid w:val="00EF723B"/>
    <w:rsid w:val="00F31A41"/>
    <w:rsid w:val="00F419AA"/>
    <w:rsid w:val="00F47712"/>
    <w:rsid w:val="00F91F53"/>
    <w:rsid w:val="00FA6723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156A"/>
  <w15:chartTrackingRefBased/>
  <w15:docId w15:val="{2C4B5D54-A316-43F3-96DA-373A8E84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B"/>
    <w:pPr>
      <w:spacing w:after="120" w:line="276" w:lineRule="auto"/>
      <w:jc w:val="both"/>
    </w:pPr>
    <w:rPr>
      <w:rFonts w:eastAsia="Calibri" w:cs="Times New Roman"/>
      <w:sz w:val="22"/>
      <w:szCs w:val="32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C2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b/>
      <w:bCs/>
      <w:color w:val="423F77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DC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423F7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DC2"/>
    <w:pPr>
      <w:keepNext/>
      <w:keepLines/>
      <w:spacing w:before="240" w:after="80"/>
      <w:outlineLvl w:val="2"/>
    </w:pPr>
    <w:rPr>
      <w:rFonts w:eastAsiaTheme="majorEastAsia" w:cstheme="majorBidi"/>
      <w:b/>
      <w:bCs/>
      <w:color w:val="423F7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DC2"/>
    <w:pPr>
      <w:keepNext/>
      <w:keepLines/>
      <w:spacing w:before="80" w:after="40"/>
      <w:outlineLvl w:val="3"/>
    </w:pPr>
    <w:rPr>
      <w:rFonts w:eastAsiaTheme="majorEastAsia" w:cstheme="majorBidi"/>
      <w:color w:val="423F77"/>
      <w:sz w:val="24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839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000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A74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A74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A74"/>
    <w:pPr>
      <w:keepNext/>
      <w:keepLines/>
      <w:numPr>
        <w:ilvl w:val="7"/>
        <w:numId w:val="4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A74"/>
    <w:pPr>
      <w:keepNext/>
      <w:keepLines/>
      <w:numPr>
        <w:ilvl w:val="8"/>
        <w:numId w:val="4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rsid w:val="00D46F9A"/>
    <w:pPr>
      <w:spacing w:before="120" w:line="264" w:lineRule="auto"/>
    </w:pPr>
    <w:rPr>
      <w:rFonts w:ascii="Arial" w:hAnsi="Arial" w:cs="Arial"/>
      <w:b/>
      <w:color w:val="7E93A5"/>
    </w:rPr>
  </w:style>
  <w:style w:type="character" w:customStyle="1" w:styleId="Heading1Char">
    <w:name w:val="Heading 1 Char"/>
    <w:basedOn w:val="DefaultParagraphFont"/>
    <w:link w:val="Heading1"/>
    <w:uiPriority w:val="9"/>
    <w:rsid w:val="00407DC2"/>
    <w:rPr>
      <w:rFonts w:asciiTheme="majorHAnsi" w:eastAsiaTheme="majorEastAsia" w:hAnsiTheme="majorHAnsi" w:cstheme="majorBidi"/>
      <w:b/>
      <w:bCs/>
      <w:color w:val="423F77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407DC2"/>
    <w:rPr>
      <w:rFonts w:asciiTheme="majorHAnsi" w:eastAsiaTheme="majorEastAsia" w:hAnsiTheme="majorHAnsi" w:cstheme="majorBidi"/>
      <w:b/>
      <w:bCs/>
      <w:color w:val="423F77"/>
      <w:sz w:val="28"/>
      <w:szCs w:val="28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407DC2"/>
    <w:rPr>
      <w:rFonts w:eastAsiaTheme="majorEastAsia" w:cstheme="majorBidi"/>
      <w:b/>
      <w:bCs/>
      <w:color w:val="423F77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407DC2"/>
    <w:rPr>
      <w:rFonts w:eastAsiaTheme="majorEastAsia" w:cstheme="majorBidi"/>
      <w:color w:val="423F77"/>
      <w:szCs w:val="36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839"/>
    <w:rPr>
      <w:rFonts w:eastAsiaTheme="majorEastAsia" w:cstheme="majorBidi"/>
      <w:color w:val="000099"/>
      <w:sz w:val="22"/>
      <w:szCs w:val="32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A7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A7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A7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A7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91F53"/>
    <w:pPr>
      <w:spacing w:after="80"/>
      <w:contextualSpacing/>
      <w:jc w:val="center"/>
    </w:pPr>
    <w:rPr>
      <w:rFonts w:asciiTheme="majorHAnsi" w:eastAsiaTheme="majorEastAsia" w:hAnsiTheme="majorHAnsi" w:cstheme="majorBidi"/>
      <w:b/>
      <w:bCs/>
      <w:color w:val="423F77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91F53"/>
    <w:rPr>
      <w:rFonts w:asciiTheme="majorHAnsi" w:eastAsiaTheme="majorEastAsia" w:hAnsiTheme="majorHAnsi" w:cstheme="majorBidi"/>
      <w:b/>
      <w:bCs/>
      <w:color w:val="423F77"/>
      <w:spacing w:val="-10"/>
      <w:kern w:val="28"/>
      <w:sz w:val="48"/>
      <w:szCs w:val="48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303"/>
    <w:pPr>
      <w:jc w:val="center"/>
    </w:pPr>
    <w:rPr>
      <w:b/>
      <w:bCs/>
      <w:sz w:val="24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F2303"/>
    <w:rPr>
      <w:rFonts w:eastAsia="Calibri" w:cs="Times New Roman"/>
      <w:b/>
      <w:bCs/>
      <w:szCs w:val="36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4A6A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A7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F723B"/>
    <w:pPr>
      <w:numPr>
        <w:numId w:val="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4A6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A7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A6A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6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A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EF723B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F723B"/>
    <w:rPr>
      <w:rFonts w:eastAsia="Calibri" w:cs="Times New Roman"/>
      <w:sz w:val="22"/>
      <w:szCs w:val="32"/>
      <w:lang w:val="sl-SI"/>
    </w:rPr>
  </w:style>
  <w:style w:type="table" w:styleId="TableGrid">
    <w:name w:val="Table Grid"/>
    <w:basedOn w:val="TableNormal"/>
    <w:uiPriority w:val="39"/>
    <w:rsid w:val="004A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107B"/>
    <w:rPr>
      <w:rFonts w:ascii="Arial" w:hAnsi="Arial"/>
      <w:b w:val="0"/>
      <w:i w:val="0"/>
      <w:color w:val="666666"/>
    </w:rPr>
  </w:style>
  <w:style w:type="paragraph" w:styleId="NoSpacing">
    <w:name w:val="No Spacing"/>
    <w:uiPriority w:val="1"/>
    <w:qFormat/>
    <w:rsid w:val="003F2303"/>
    <w:rPr>
      <w:rFonts w:eastAsia="Calibri" w:cs="Times New Roman"/>
      <w:sz w:val="22"/>
      <w:szCs w:val="32"/>
      <w:lang w:val="sl-SI"/>
    </w:rPr>
  </w:style>
  <w:style w:type="character" w:styleId="Strong">
    <w:name w:val="Strong"/>
    <w:uiPriority w:val="22"/>
    <w:qFormat/>
    <w:rsid w:val="003F2303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3F2303"/>
  </w:style>
  <w:style w:type="paragraph" w:customStyle="1" w:styleId="BodyText1">
    <w:name w:val="Body Text1"/>
    <w:basedOn w:val="Normal"/>
    <w:link w:val="BodytextChar"/>
    <w:autoRedefine/>
    <w:rsid w:val="003F2303"/>
    <w:pPr>
      <w:tabs>
        <w:tab w:val="left" w:pos="0"/>
        <w:tab w:val="left" w:pos="567"/>
      </w:tabs>
      <w:spacing w:after="0" w:line="240" w:lineRule="auto"/>
    </w:pPr>
    <w:rPr>
      <w:rFonts w:eastAsia="Times New Roman" w:cstheme="minorHAnsi"/>
      <w:kern w:val="0"/>
      <w:szCs w:val="22"/>
      <w:lang w:val="en-GB" w:eastAsia="sl-SI"/>
      <w14:ligatures w14:val="none"/>
    </w:rPr>
  </w:style>
  <w:style w:type="character" w:customStyle="1" w:styleId="BodytextChar">
    <w:name w:val="Body text Char"/>
    <w:link w:val="BodyText1"/>
    <w:rsid w:val="003F2303"/>
    <w:rPr>
      <w:rFonts w:eastAsia="Times New Roman" w:cstheme="minorHAnsi"/>
      <w:kern w:val="0"/>
      <w:sz w:val="22"/>
      <w:szCs w:val="22"/>
      <w:lang w:val="en-GB" w:eastAsia="sl-SI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723B"/>
    <w:rPr>
      <w:rFonts w:eastAsia="Calibri" w:cs="Times New Roman"/>
      <w:sz w:val="22"/>
      <w:szCs w:val="32"/>
      <w:lang w:val="sl-SI"/>
    </w:rPr>
  </w:style>
  <w:style w:type="paragraph" w:styleId="Caption">
    <w:name w:val="caption"/>
    <w:basedOn w:val="Normal"/>
    <w:next w:val="Normal"/>
    <w:uiPriority w:val="35"/>
    <w:unhideWhenUsed/>
    <w:qFormat/>
    <w:rsid w:val="007A1839"/>
    <w:pPr>
      <w:keepNext/>
      <w:spacing w:before="240" w:line="240" w:lineRule="auto"/>
      <w:jc w:val="center"/>
    </w:pPr>
    <w:rPr>
      <w:i/>
      <w:iCs/>
      <w:color w:val="000000" w:themeColor="text1"/>
      <w:sz w:val="18"/>
      <w:szCs w:val="18"/>
    </w:rPr>
  </w:style>
  <w:style w:type="paragraph" w:customStyle="1" w:styleId="FigureStyle">
    <w:name w:val="Figure Style"/>
    <w:basedOn w:val="Normal"/>
    <w:qFormat/>
    <w:rsid w:val="007A1839"/>
    <w:pPr>
      <w:spacing w:before="360"/>
      <w:jc w:val="center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9E2D1B"/>
    <w:pPr>
      <w:spacing w:before="240" w:after="240"/>
      <w:outlineLvl w:val="9"/>
    </w:pPr>
  </w:style>
  <w:style w:type="paragraph" w:styleId="BlockText">
    <w:name w:val="Block Text"/>
    <w:basedOn w:val="Normal"/>
    <w:uiPriority w:val="99"/>
    <w:semiHidden/>
    <w:unhideWhenUsed/>
    <w:rsid w:val="007A183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 w:cstheme="minorBidi"/>
      <w:i/>
      <w:iCs/>
      <w:color w:val="000099"/>
    </w:rPr>
  </w:style>
  <w:style w:type="character" w:customStyle="1" w:styleId="Hashtag">
    <w:name w:val="Hashtag"/>
    <w:basedOn w:val="DefaultParagraphFont"/>
    <w:uiPriority w:val="99"/>
    <w:semiHidden/>
    <w:unhideWhenUsed/>
    <w:rsid w:val="007A1839"/>
    <w:rPr>
      <w:color w:val="000099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E2D1B"/>
    <w:pPr>
      <w:spacing w:before="120" w:after="0"/>
      <w:jc w:val="left"/>
    </w:pPr>
    <w:rPr>
      <w:b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E2D1B"/>
    <w:pPr>
      <w:spacing w:before="120" w:after="0"/>
      <w:ind w:left="220"/>
      <w:jc w:val="left"/>
    </w:pPr>
    <w:rPr>
      <w:bCs/>
      <w:sz w:val="2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E2D1B"/>
    <w:pPr>
      <w:spacing w:after="0"/>
      <w:ind w:left="440"/>
      <w:jc w:val="left"/>
    </w:pPr>
    <w:rPr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7A1839"/>
    <w:rPr>
      <w:color w:val="467886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E2D1B"/>
    <w:pPr>
      <w:spacing w:after="0"/>
      <w:ind w:left="660"/>
      <w:jc w:val="left"/>
    </w:pPr>
    <w:rPr>
      <w:sz w:val="2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A1839"/>
    <w:pPr>
      <w:spacing w:after="0"/>
      <w:ind w:left="88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A1839"/>
    <w:pPr>
      <w:spacing w:after="0"/>
      <w:ind w:left="11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A1839"/>
    <w:pPr>
      <w:spacing w:after="0"/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A1839"/>
    <w:pPr>
      <w:spacing w:after="0"/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A1839"/>
    <w:pPr>
      <w:spacing w:after="0"/>
      <w:ind w:left="1760"/>
      <w:jc w:val="left"/>
    </w:pPr>
    <w:rPr>
      <w:sz w:val="20"/>
      <w:szCs w:val="20"/>
    </w:rPr>
  </w:style>
  <w:style w:type="table" w:customStyle="1" w:styleId="GeneralTable">
    <w:name w:val="General Table"/>
    <w:basedOn w:val="TableNormal"/>
    <w:uiPriority w:val="99"/>
    <w:rsid w:val="00FA6723"/>
    <w:rPr>
      <w:sz w:val="22"/>
    </w:rPr>
    <w:tblPr>
      <w:tblStyleRowBandSize w:val="1"/>
      <w:tblBorders>
        <w:top w:val="single" w:sz="4" w:space="0" w:color="E8E8FC"/>
        <w:left w:val="single" w:sz="4" w:space="0" w:color="E8E8FC"/>
        <w:bottom w:val="single" w:sz="4" w:space="0" w:color="E8E8FC"/>
        <w:right w:val="single" w:sz="4" w:space="0" w:color="E8E8FC"/>
        <w:insideH w:val="single" w:sz="4" w:space="0" w:color="E8E8FC"/>
        <w:insideV w:val="single" w:sz="4" w:space="0" w:color="E8E8FC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423F77"/>
      </w:tcPr>
    </w:tblStylePr>
    <w:tblStylePr w:type="band2Horz">
      <w:tblPr/>
      <w:tcPr>
        <w:shd w:val="clear" w:color="auto" w:fill="F2F2F7"/>
      </w:tcPr>
    </w:tblStylePr>
  </w:style>
  <w:style w:type="table" w:customStyle="1" w:styleId="OverviewTableStyle">
    <w:name w:val="Overview Table Style"/>
    <w:basedOn w:val="TableNormal"/>
    <w:uiPriority w:val="99"/>
    <w:rsid w:val="00FA6723"/>
    <w:rPr>
      <w:sz w:val="22"/>
    </w:rPr>
    <w:tblPr>
      <w:tblStyleRowBandSize w:val="1"/>
      <w:tblBorders>
        <w:top w:val="single" w:sz="4" w:space="0" w:color="E8E8FC"/>
        <w:left w:val="single" w:sz="4" w:space="0" w:color="E8E8FC"/>
        <w:bottom w:val="single" w:sz="4" w:space="0" w:color="E8E8FC"/>
        <w:right w:val="single" w:sz="4" w:space="0" w:color="E8E8FC"/>
        <w:insideH w:val="single" w:sz="4" w:space="0" w:color="E8E8FC"/>
        <w:insideV w:val="single" w:sz="4" w:space="0" w:color="E8E8FC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423F77"/>
      </w:tcPr>
    </w:tblStylePr>
    <w:tblStylePr w:type="firstCol">
      <w:pPr>
        <w:jc w:val="center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423F77"/>
        <w:vAlign w:val="center"/>
      </w:tcPr>
    </w:tblStylePr>
    <w:tblStylePr w:type="band2Horz">
      <w:tblPr/>
      <w:tcPr>
        <w:shd w:val="clear" w:color="auto" w:fill="F2F2F7"/>
      </w:tcPr>
    </w:tblStylePr>
    <w:tblStylePr w:type="nwCell">
      <w:tblPr/>
      <w:tcPr>
        <w:shd w:val="clear" w:color="auto" w:fill="423F77"/>
      </w:tcPr>
    </w:tblStylePr>
  </w:style>
  <w:style w:type="paragraph" w:customStyle="1" w:styleId="DocumentType">
    <w:name w:val="Document Type"/>
    <w:basedOn w:val="Title"/>
    <w:qFormat/>
    <w:rsid w:val="00F91F53"/>
    <w:pPr>
      <w:spacing w:after="120"/>
    </w:pPr>
    <w:rPr>
      <w:rFonts w:cs="Times New Roman (Headings CS)"/>
      <w:bCs w:val="0"/>
      <w:color w:val="auto"/>
      <w:sz w:val="28"/>
      <w:szCs w:val="30"/>
      <w:u w:val="thick"/>
    </w:rPr>
  </w:style>
  <w:style w:type="paragraph" w:customStyle="1" w:styleId="MeetingLocation">
    <w:name w:val="Meeting Location"/>
    <w:basedOn w:val="Normal"/>
    <w:qFormat/>
    <w:rsid w:val="007625D7"/>
    <w:pPr>
      <w:spacing w:line="240" w:lineRule="auto"/>
      <w:jc w:val="center"/>
    </w:pPr>
    <w:rPr>
      <w:sz w:val="28"/>
      <w:szCs w:val="40"/>
      <w:lang w:val="en-US"/>
    </w:rPr>
  </w:style>
  <w:style w:type="paragraph" w:customStyle="1" w:styleId="Tablesubheading">
    <w:name w:val="Table subheading"/>
    <w:basedOn w:val="NoSpacing"/>
    <w:qFormat/>
    <w:rsid w:val="00666745"/>
    <w:pPr>
      <w:jc w:val="center"/>
    </w:pPr>
    <w:rPr>
      <w:b/>
      <w:bCs/>
      <w:sz w:val="20"/>
      <w:szCs w:val="24"/>
      <w:lang w:val="en-US"/>
    </w:rPr>
  </w:style>
  <w:style w:type="paragraph" w:customStyle="1" w:styleId="About">
    <w:name w:val="About"/>
    <w:basedOn w:val="NoSpacing"/>
    <w:qFormat/>
    <w:rsid w:val="00666745"/>
    <w:pPr>
      <w:spacing w:before="60"/>
    </w:pPr>
    <w:rPr>
      <w:i/>
      <w:sz w:val="20"/>
      <w:szCs w:val="24"/>
      <w:lang w:val="en-US"/>
    </w:rPr>
  </w:style>
  <w:style w:type="character" w:styleId="SubtleEmphasis">
    <w:name w:val="Subtle Emphasis"/>
    <w:uiPriority w:val="19"/>
    <w:qFormat/>
    <w:rsid w:val="00666745"/>
    <w:rPr>
      <w:i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i\INTECO\FORM\Repor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FABB82-7049-4742-9D08-476AC0E4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Form</Template>
  <TotalTime>445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Todorovic</dc:creator>
  <cp:keywords/>
  <dc:description/>
  <cp:lastModifiedBy>Бранимир Јакшић</cp:lastModifiedBy>
  <cp:revision>28</cp:revision>
  <dcterms:created xsi:type="dcterms:W3CDTF">2024-11-14T12:25:00Z</dcterms:created>
  <dcterms:modified xsi:type="dcterms:W3CDTF">2024-12-01T19:26:00Z</dcterms:modified>
</cp:coreProperties>
</file>