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14D9" w14:textId="672023D3" w:rsidR="00AA66D5" w:rsidRDefault="00D6107B" w:rsidP="00EF723B">
      <w:pPr>
        <w:rPr>
          <w:rFonts w:ascii="Arial" w:hAnsi="Arial" w:cs="Arial"/>
          <w:noProof/>
        </w:rPr>
      </w:pPr>
      <w:r w:rsidRPr="00420B19">
        <w:rPr>
          <w:rFonts w:ascii="Arial" w:hAnsi="Arial" w:cs="Arial"/>
          <w:noProof/>
          <w:lang w:val="en-US"/>
        </w:rPr>
        <mc:AlternateContent>
          <mc:Choice Requires="wps">
            <w:drawing>
              <wp:inline distT="0" distB="0" distL="0" distR="0" wp14:anchorId="79783E82" wp14:editId="1503015B">
                <wp:extent cx="5731510" cy="1444752"/>
                <wp:effectExtent l="0" t="0" r="0" b="3175"/>
                <wp:docPr id="162360626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444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EDD1BE" w14:textId="08D5233E" w:rsidR="005355C1" w:rsidRPr="002645B0" w:rsidRDefault="006372CD" w:rsidP="00F91F53">
                            <w:pPr>
                              <w:pStyle w:val="Title"/>
                              <w:rPr>
                                <w:color w:val="003399"/>
                                <w:lang w:val="en-US"/>
                              </w:rPr>
                            </w:pPr>
                            <w:r>
                              <w:rPr>
                                <w:color w:val="003399"/>
                                <w:lang w:val="en-US"/>
                              </w:rPr>
                              <w:t>EVENT EVALUATION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783E8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51.3pt;height:1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" fillcolor="white [3201]" stroked="f" strokeweight=".5pt">
                <v:textbox>
                  <w:txbxContent>
                    <w:p w14:paraId="54EDD1BE" w14:textId="08D5233E" w:rsidR="005355C1" w:rsidRPr="002645B0" w:rsidRDefault="006372CD" w:rsidP="00F91F53">
                      <w:pPr>
                        <w:pStyle w:val="Title"/>
                        <w:rPr>
                          <w:color w:val="003399"/>
                          <w:lang w:val="en-US"/>
                        </w:rPr>
                      </w:pPr>
                      <w:r>
                        <w:rPr>
                          <w:color w:val="003399"/>
                          <w:lang w:val="en-US"/>
                        </w:rPr>
                        <w:t>EVENT EVALUATION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20B19">
        <w:rPr>
          <w:rFonts w:ascii="Arial" w:hAnsi="Arial" w:cs="Arial"/>
          <w:noProof/>
        </w:rPr>
        <w:t xml:space="preserve"> </w:t>
      </w:r>
    </w:p>
    <w:p w14:paraId="570B55C7" w14:textId="09065CAD" w:rsidR="00722E1F" w:rsidRDefault="00722E1F" w:rsidP="00EF723B">
      <w:pPr>
        <w:rPr>
          <w:rFonts w:ascii="Arial" w:hAnsi="Arial" w:cs="Arial"/>
          <w:noProof/>
        </w:rPr>
      </w:pPr>
    </w:p>
    <w:p w14:paraId="71AB40C8" w14:textId="706B6CE8" w:rsidR="006372CD" w:rsidRDefault="006372CD" w:rsidP="006372CD">
      <w:pPr>
        <w:pStyle w:val="Paragraph"/>
        <w:rPr>
          <w:rFonts w:ascii="Arial" w:hAnsi="Arial" w:cs="Arial"/>
        </w:rPr>
      </w:pPr>
    </w:p>
    <w:p w14:paraId="643DEAD4" w14:textId="18CA0D12" w:rsidR="00E103D0" w:rsidRDefault="00E103D0" w:rsidP="006372CD">
      <w:pPr>
        <w:pStyle w:val="Paragraph"/>
        <w:rPr>
          <w:rFonts w:ascii="Arial" w:hAnsi="Arial" w:cs="Arial"/>
        </w:rPr>
      </w:pPr>
    </w:p>
    <w:p w14:paraId="1A6432B9" w14:textId="77777777" w:rsidR="00E103D0" w:rsidRDefault="00E103D0" w:rsidP="006372CD">
      <w:pPr>
        <w:pStyle w:val="Paragraph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5"/>
        <w:gridCol w:w="6611"/>
      </w:tblGrid>
      <w:tr w:rsidR="006372CD" w14:paraId="423EA9B3" w14:textId="77777777" w:rsidTr="006372CD"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38B5" w14:textId="6193EB6E" w:rsidR="006372CD" w:rsidRDefault="006372CD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Meeting/Event name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61ED" w14:textId="77777777" w:rsidR="006372CD" w:rsidRDefault="006372CD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2CD" w14:paraId="07FB7A63" w14:textId="77777777" w:rsidTr="006372CD"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0161" w14:textId="66712779" w:rsidR="006372CD" w:rsidRDefault="006372CD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Organizer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DFC6" w14:textId="77777777" w:rsidR="006372CD" w:rsidRDefault="006372CD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2CD" w14:paraId="51F54DEC" w14:textId="77777777" w:rsidTr="006372CD"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82B9" w14:textId="138C1CE2" w:rsidR="006372CD" w:rsidRDefault="006372CD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Location/Address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FC9" w14:textId="77777777" w:rsidR="006372CD" w:rsidRDefault="006372CD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2CD" w14:paraId="7E13A883" w14:textId="77777777" w:rsidTr="006372CD"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D811" w14:textId="77777777" w:rsidR="006372CD" w:rsidRDefault="006372CD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F58A" w14:textId="77777777" w:rsidR="006372CD" w:rsidRDefault="006372CD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2CD" w14:paraId="6EBBD2FC" w14:textId="77777777" w:rsidTr="006372CD"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65162" w14:textId="74DEB3B7" w:rsidR="006372CD" w:rsidRDefault="006372CD" w:rsidP="006372CD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0594" w14:textId="5E4B3D8F" w:rsidR="006372CD" w:rsidRDefault="006372CD" w:rsidP="006372CD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  <w:r w:rsidRPr="006372CD">
              <w:rPr>
                <w:rFonts w:ascii="Arial" w:hAnsi="Arial" w:cs="Arial"/>
                <w:sz w:val="22"/>
                <w:szCs w:val="22"/>
              </w:rPr>
              <w:t xml:space="preserve">European University Brčko District (EUBD) </w:t>
            </w:r>
          </w:p>
        </w:tc>
      </w:tr>
      <w:tr w:rsidR="006372CD" w14:paraId="70521D90" w14:textId="77777777" w:rsidTr="00C94D87"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860A8" w14:textId="77777777" w:rsidR="006372CD" w:rsidRDefault="006372CD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DBEF" w14:textId="6CD5CAF0" w:rsidR="006372CD" w:rsidRPr="006372CD" w:rsidRDefault="006372CD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  <w:r w:rsidRPr="006372CD">
              <w:rPr>
                <w:rFonts w:ascii="Arial" w:hAnsi="Arial" w:cs="Arial"/>
                <w:sz w:val="22"/>
                <w:szCs w:val="22"/>
              </w:rPr>
              <w:t>University Vitez (VITEZ)</w:t>
            </w:r>
          </w:p>
        </w:tc>
      </w:tr>
      <w:tr w:rsidR="006372CD" w14:paraId="1ADCB5EF" w14:textId="77777777" w:rsidTr="00C94D87"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E1121" w14:textId="77777777" w:rsidR="006372CD" w:rsidRDefault="006372CD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4A1" w14:textId="1B09BD5D" w:rsidR="006372CD" w:rsidRPr="006372CD" w:rsidRDefault="003A5535" w:rsidP="003A5535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 xml:space="preserve">Sveučilište </w:t>
            </w:r>
            <w:r w:rsidR="006372CD" w:rsidRPr="006372CD">
              <w:rPr>
                <w:rFonts w:ascii="Arial" w:hAnsi="Arial" w:cs="Arial"/>
                <w:sz w:val="22"/>
                <w:szCs w:val="22"/>
              </w:rPr>
              <w:t>Her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6372CD" w:rsidRPr="006372CD">
              <w:rPr>
                <w:rFonts w:ascii="Arial" w:hAnsi="Arial" w:cs="Arial"/>
                <w:sz w:val="22"/>
                <w:szCs w:val="22"/>
              </w:rPr>
              <w:t>egovina (SVEHERC)</w:t>
            </w:r>
          </w:p>
        </w:tc>
      </w:tr>
      <w:tr w:rsidR="006372CD" w14:paraId="4A42806E" w14:textId="77777777" w:rsidTr="00C94D87"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A1D73" w14:textId="77777777" w:rsidR="006372CD" w:rsidRDefault="006372CD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7C3A" w14:textId="218B1B03" w:rsidR="006372CD" w:rsidRPr="006372CD" w:rsidRDefault="006372CD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  <w:r w:rsidRPr="006372CD">
              <w:rPr>
                <w:rFonts w:ascii="Arial" w:hAnsi="Arial" w:cs="Arial"/>
                <w:sz w:val="22"/>
                <w:szCs w:val="22"/>
              </w:rPr>
              <w:t>Adriatik University Bar (UAB)</w:t>
            </w:r>
          </w:p>
        </w:tc>
      </w:tr>
      <w:tr w:rsidR="006372CD" w14:paraId="0C8EE960" w14:textId="77777777" w:rsidTr="00C94D87"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79963" w14:textId="77777777" w:rsidR="006372CD" w:rsidRDefault="006372CD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549E" w14:textId="01760F25" w:rsidR="006372CD" w:rsidRPr="006372CD" w:rsidRDefault="006372CD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  <w:r w:rsidRPr="006372CD">
              <w:rPr>
                <w:rFonts w:ascii="Arial" w:hAnsi="Arial" w:cs="Arial"/>
                <w:sz w:val="22"/>
                <w:szCs w:val="22"/>
              </w:rPr>
              <w:t>Universidad Politecnica de Madrid (UPM)</w:t>
            </w:r>
          </w:p>
        </w:tc>
      </w:tr>
      <w:tr w:rsidR="006372CD" w14:paraId="30184E77" w14:textId="77777777" w:rsidTr="00C94D87"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FE27A" w14:textId="77777777" w:rsidR="006372CD" w:rsidRDefault="006372CD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3544" w14:textId="378D8B23" w:rsidR="006372CD" w:rsidRPr="006372CD" w:rsidRDefault="006372CD" w:rsidP="006372CD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  <w:r w:rsidRPr="006372CD">
              <w:rPr>
                <w:rFonts w:ascii="Arial" w:hAnsi="Arial" w:cs="Arial"/>
                <w:sz w:val="22"/>
                <w:szCs w:val="22"/>
              </w:rPr>
              <w:t>Veleu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č</w:t>
            </w:r>
            <w:r w:rsidRPr="006372CD">
              <w:rPr>
                <w:rFonts w:ascii="Arial" w:hAnsi="Arial" w:cs="Arial"/>
                <w:sz w:val="22"/>
                <w:szCs w:val="22"/>
              </w:rPr>
              <w:t>ili</w:t>
            </w:r>
            <w:r>
              <w:rPr>
                <w:rFonts w:ascii="Arial" w:hAnsi="Arial" w:cs="Arial"/>
                <w:sz w:val="22"/>
                <w:szCs w:val="22"/>
              </w:rPr>
              <w:t>š</w:t>
            </w:r>
            <w:r w:rsidRPr="006372CD">
              <w:rPr>
                <w:rFonts w:ascii="Arial" w:hAnsi="Arial" w:cs="Arial"/>
                <w:sz w:val="22"/>
                <w:szCs w:val="22"/>
              </w:rPr>
              <w:t>te Baltazar Zaprešić (BALTAZAR)</w:t>
            </w:r>
          </w:p>
        </w:tc>
      </w:tr>
      <w:tr w:rsidR="006372CD" w14:paraId="04022ACF" w14:textId="77777777" w:rsidTr="00C94D87"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C3700" w14:textId="77777777" w:rsidR="006372CD" w:rsidRDefault="006372CD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D691" w14:textId="1AFABE8D" w:rsidR="006372CD" w:rsidRPr="006372CD" w:rsidRDefault="006372CD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  <w:r w:rsidRPr="006372CD">
              <w:rPr>
                <w:rFonts w:ascii="Arial" w:hAnsi="Arial" w:cs="Arial"/>
                <w:sz w:val="22"/>
                <w:szCs w:val="22"/>
              </w:rPr>
              <w:t>Academy of Technical and Art Applied Studies Belgrade (ATUSS)</w:t>
            </w:r>
          </w:p>
        </w:tc>
      </w:tr>
      <w:tr w:rsidR="006372CD" w14:paraId="766FD59E" w14:textId="77777777" w:rsidTr="00C94D87"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DC7A" w14:textId="77777777" w:rsidR="006372CD" w:rsidRDefault="006372CD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08EA" w14:textId="3B2C12F9" w:rsidR="006372CD" w:rsidRPr="006372CD" w:rsidRDefault="006372CD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  <w:r w:rsidRPr="006372CD">
              <w:rPr>
                <w:rFonts w:ascii="Arial" w:hAnsi="Arial" w:cs="Arial"/>
                <w:sz w:val="22"/>
                <w:szCs w:val="22"/>
              </w:rPr>
              <w:t>RTV Hit doo Brcko Distrikt (RTVHIT)</w:t>
            </w:r>
          </w:p>
        </w:tc>
      </w:tr>
      <w:tr w:rsidR="00981ECC" w14:paraId="5D467779" w14:textId="77777777" w:rsidTr="00981ECC">
        <w:tc>
          <w:tcPr>
            <w:tcW w:w="1334" w:type="pct"/>
            <w:vMerge w:val="restart"/>
            <w:vAlign w:val="center"/>
          </w:tcPr>
          <w:p w14:paraId="7E6D49A0" w14:textId="43C251E7" w:rsidR="00981ECC" w:rsidRDefault="00981ECC" w:rsidP="00981ECC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Staff</w:t>
            </w:r>
          </w:p>
        </w:tc>
        <w:tc>
          <w:tcPr>
            <w:tcW w:w="3666" w:type="pct"/>
          </w:tcPr>
          <w:p w14:paraId="41AE7836" w14:textId="6996146C" w:rsidR="00981ECC" w:rsidRDefault="00981ECC" w:rsidP="00082879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Academic</w:t>
            </w:r>
          </w:p>
        </w:tc>
      </w:tr>
      <w:tr w:rsidR="00981ECC" w14:paraId="0355A05F" w14:textId="77777777" w:rsidTr="00981ECC">
        <w:tc>
          <w:tcPr>
            <w:tcW w:w="1334" w:type="pct"/>
            <w:vMerge/>
          </w:tcPr>
          <w:p w14:paraId="241B8644" w14:textId="77777777" w:rsidR="00981ECC" w:rsidRDefault="00981ECC" w:rsidP="00082879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6" w:type="pct"/>
          </w:tcPr>
          <w:p w14:paraId="4EFAB745" w14:textId="1168B76E" w:rsidR="00981ECC" w:rsidRDefault="00981ECC" w:rsidP="00082879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Non-academic</w:t>
            </w:r>
          </w:p>
        </w:tc>
      </w:tr>
      <w:tr w:rsidR="00981ECC" w14:paraId="37295F47" w14:textId="77777777" w:rsidTr="00981ECC">
        <w:tc>
          <w:tcPr>
            <w:tcW w:w="1334" w:type="pct"/>
            <w:vMerge w:val="restart"/>
            <w:vAlign w:val="center"/>
          </w:tcPr>
          <w:p w14:paraId="0392CC70" w14:textId="0A6B5032" w:rsidR="00981ECC" w:rsidRDefault="00981ECC" w:rsidP="00981ECC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Gender</w:t>
            </w:r>
          </w:p>
        </w:tc>
        <w:tc>
          <w:tcPr>
            <w:tcW w:w="3666" w:type="pct"/>
          </w:tcPr>
          <w:p w14:paraId="31B9922C" w14:textId="6656C60D" w:rsidR="00981ECC" w:rsidRDefault="00981ECC" w:rsidP="00082879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</w:tr>
      <w:tr w:rsidR="00981ECC" w14:paraId="590EAB56" w14:textId="77777777" w:rsidTr="00981ECC">
        <w:tc>
          <w:tcPr>
            <w:tcW w:w="1334" w:type="pct"/>
            <w:vMerge/>
            <w:vAlign w:val="center"/>
          </w:tcPr>
          <w:p w14:paraId="5E5CF87A" w14:textId="77777777" w:rsidR="00981ECC" w:rsidRDefault="00981ECC" w:rsidP="00981ECC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6" w:type="pct"/>
          </w:tcPr>
          <w:p w14:paraId="2FB54B18" w14:textId="1FD15FAC" w:rsidR="00981ECC" w:rsidRDefault="00981ECC" w:rsidP="00082879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</w:tr>
      <w:tr w:rsidR="00981ECC" w14:paraId="1592824C" w14:textId="77777777" w:rsidTr="00981ECC">
        <w:tc>
          <w:tcPr>
            <w:tcW w:w="1334" w:type="pct"/>
            <w:vMerge/>
            <w:vAlign w:val="center"/>
          </w:tcPr>
          <w:p w14:paraId="0244DDEA" w14:textId="77777777" w:rsidR="00981ECC" w:rsidRDefault="00981ECC" w:rsidP="00981ECC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6" w:type="pct"/>
          </w:tcPr>
          <w:p w14:paraId="270212A8" w14:textId="3DE1C019" w:rsidR="00981ECC" w:rsidRDefault="00981ECC" w:rsidP="00082879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Non-binary</w:t>
            </w:r>
          </w:p>
        </w:tc>
      </w:tr>
    </w:tbl>
    <w:p w14:paraId="3699EDAE" w14:textId="4BA05EAF" w:rsidR="006372CD" w:rsidRDefault="006372CD" w:rsidP="006372CD">
      <w:pPr>
        <w:pStyle w:val="Paragraph"/>
        <w:rPr>
          <w:rFonts w:ascii="Arial" w:hAnsi="Arial" w:cs="Arial"/>
        </w:rPr>
      </w:pPr>
    </w:p>
    <w:p w14:paraId="625D4DDE" w14:textId="600EB3DB" w:rsidR="00E103D0" w:rsidRDefault="00E103D0" w:rsidP="006372CD">
      <w:pPr>
        <w:pStyle w:val="Paragraph"/>
        <w:rPr>
          <w:rFonts w:ascii="Arial" w:hAnsi="Arial" w:cs="Arial"/>
        </w:rPr>
      </w:pPr>
    </w:p>
    <w:p w14:paraId="2F16C774" w14:textId="6B32BDE4" w:rsidR="00E103D0" w:rsidRDefault="00E103D0" w:rsidP="006372CD">
      <w:pPr>
        <w:pStyle w:val="Paragraph"/>
        <w:rPr>
          <w:rFonts w:ascii="Arial" w:hAnsi="Arial" w:cs="Arial"/>
        </w:rPr>
      </w:pPr>
    </w:p>
    <w:p w14:paraId="14ABB709" w14:textId="4B9E6366" w:rsidR="00E103D0" w:rsidRDefault="00E103D0" w:rsidP="006372CD">
      <w:pPr>
        <w:pStyle w:val="Paragraph"/>
        <w:rPr>
          <w:rFonts w:ascii="Arial" w:hAnsi="Arial" w:cs="Arial"/>
        </w:rPr>
      </w:pPr>
    </w:p>
    <w:p w14:paraId="165820A4" w14:textId="4703F7BC" w:rsidR="00E103D0" w:rsidRDefault="00E103D0" w:rsidP="006372CD">
      <w:pPr>
        <w:pStyle w:val="Paragraph"/>
        <w:rPr>
          <w:rFonts w:ascii="Arial" w:hAnsi="Arial" w:cs="Arial"/>
        </w:rPr>
      </w:pPr>
    </w:p>
    <w:p w14:paraId="7E43CF38" w14:textId="37235537" w:rsidR="00E103D0" w:rsidRDefault="00E103D0" w:rsidP="006372CD">
      <w:pPr>
        <w:pStyle w:val="Paragraph"/>
        <w:rPr>
          <w:rFonts w:ascii="Arial" w:hAnsi="Arial" w:cs="Arial"/>
        </w:rPr>
      </w:pPr>
    </w:p>
    <w:p w14:paraId="6188FD04" w14:textId="55CED45A" w:rsidR="00E103D0" w:rsidRDefault="00E103D0" w:rsidP="006372CD">
      <w:pPr>
        <w:pStyle w:val="Paragraph"/>
        <w:rPr>
          <w:rFonts w:ascii="Arial" w:hAnsi="Arial" w:cs="Arial"/>
        </w:rPr>
      </w:pPr>
    </w:p>
    <w:p w14:paraId="7AB561B9" w14:textId="0C84C5E5" w:rsidR="00E103D0" w:rsidRDefault="00E103D0" w:rsidP="006372CD">
      <w:pPr>
        <w:pStyle w:val="Paragraph"/>
        <w:rPr>
          <w:rFonts w:ascii="Arial" w:hAnsi="Arial" w:cs="Arial"/>
        </w:rPr>
      </w:pPr>
    </w:p>
    <w:p w14:paraId="5CA8991D" w14:textId="48EE8E40" w:rsidR="00E103D0" w:rsidRDefault="00E103D0" w:rsidP="006372CD">
      <w:pPr>
        <w:pStyle w:val="Paragraph"/>
        <w:rPr>
          <w:rFonts w:ascii="Arial" w:hAnsi="Arial" w:cs="Arial"/>
        </w:rPr>
      </w:pPr>
    </w:p>
    <w:p w14:paraId="02D404D8" w14:textId="5438405F" w:rsidR="00E103D0" w:rsidRDefault="00E103D0" w:rsidP="006372CD">
      <w:pPr>
        <w:pStyle w:val="Paragraph"/>
        <w:rPr>
          <w:rFonts w:ascii="Arial" w:hAnsi="Arial" w:cs="Arial"/>
        </w:rPr>
      </w:pPr>
    </w:p>
    <w:p w14:paraId="0D0A7141" w14:textId="77777777" w:rsidR="00E103D0" w:rsidRDefault="00E103D0" w:rsidP="006372CD">
      <w:pPr>
        <w:pStyle w:val="Paragraph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87"/>
        <w:gridCol w:w="718"/>
        <w:gridCol w:w="546"/>
        <w:gridCol w:w="791"/>
        <w:gridCol w:w="791"/>
        <w:gridCol w:w="1183"/>
      </w:tblGrid>
      <w:tr w:rsidR="006372CD" w14:paraId="10284413" w14:textId="77777777" w:rsidTr="00981ECC"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D376" w14:textId="77777777" w:rsidR="006372CD" w:rsidRDefault="006372CD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Grading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06B9" w14:textId="77777777" w:rsidR="006372CD" w:rsidRDefault="006372CD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Poor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AB2C" w14:textId="77777777" w:rsidR="006372CD" w:rsidRDefault="006372CD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77CC" w14:textId="77777777" w:rsidR="006372CD" w:rsidRDefault="006372CD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Good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AB84" w14:textId="77777777" w:rsidR="006372CD" w:rsidRDefault="006372CD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Very Good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E210" w14:textId="77777777" w:rsidR="006372CD" w:rsidRDefault="006372CD">
            <w:pPr>
              <w:pStyle w:val="Table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Excellent</w:t>
            </w:r>
          </w:p>
        </w:tc>
      </w:tr>
      <w:tr w:rsidR="006372CD" w14:paraId="48685E9F" w14:textId="77777777" w:rsidTr="00981ECC"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5295" w14:textId="77777777" w:rsidR="006372CD" w:rsidRDefault="006372CD" w:rsidP="00981ECC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Logistic preparation and organization of meeting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1B7B" w14:textId="77777777" w:rsidR="006372CD" w:rsidRDefault="006372CD" w:rsidP="00981ECC">
            <w:pPr>
              <w:pStyle w:val="Tableparagraph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398B" w14:textId="77777777" w:rsidR="006372CD" w:rsidRDefault="006372CD" w:rsidP="00981ECC">
            <w:pPr>
              <w:pStyle w:val="Tableparagraph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46A3" w14:textId="77777777" w:rsidR="006372CD" w:rsidRDefault="006372CD" w:rsidP="00981ECC">
            <w:pPr>
              <w:pStyle w:val="Tableparagraph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BD72" w14:textId="77777777" w:rsidR="006372CD" w:rsidRDefault="006372CD" w:rsidP="00981ECC">
            <w:pPr>
              <w:pStyle w:val="Tableparagraph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9D46" w14:textId="77777777" w:rsidR="006372CD" w:rsidRDefault="006372CD" w:rsidP="00981ECC">
            <w:pPr>
              <w:pStyle w:val="Tableparagraph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372CD" w14:paraId="47ABB101" w14:textId="77777777" w:rsidTr="00981ECC"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7701" w14:textId="77777777" w:rsidR="006372CD" w:rsidRDefault="006372CD" w:rsidP="00981ECC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Arrangements of the meeting (venue and facilities)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41B9" w14:textId="77777777" w:rsidR="006372CD" w:rsidRDefault="006372CD" w:rsidP="00981ECC">
            <w:pPr>
              <w:pStyle w:val="Tableparagraph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2050" w14:textId="77777777" w:rsidR="006372CD" w:rsidRDefault="006372CD" w:rsidP="00981ECC">
            <w:pPr>
              <w:pStyle w:val="Tableparagraph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6931" w14:textId="77777777" w:rsidR="006372CD" w:rsidRDefault="006372CD" w:rsidP="00981ECC">
            <w:pPr>
              <w:pStyle w:val="Tableparagraph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4542" w14:textId="77777777" w:rsidR="006372CD" w:rsidRDefault="006372CD" w:rsidP="00981ECC">
            <w:pPr>
              <w:pStyle w:val="Tableparagraph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C140" w14:textId="77777777" w:rsidR="006372CD" w:rsidRDefault="006372CD" w:rsidP="00981ECC">
            <w:pPr>
              <w:pStyle w:val="Tableparagraph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372CD" w14:paraId="7DC3BEC0" w14:textId="77777777" w:rsidTr="00981ECC"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5DC4" w14:textId="77777777" w:rsidR="006372CD" w:rsidRDefault="006372CD" w:rsidP="00981ECC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Content of the Agenda (event program)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D8FA" w14:textId="77777777" w:rsidR="006372CD" w:rsidRDefault="006372CD" w:rsidP="00981ECC">
            <w:pPr>
              <w:pStyle w:val="Tableparagraph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F889" w14:textId="77777777" w:rsidR="006372CD" w:rsidRDefault="006372CD" w:rsidP="00981ECC">
            <w:pPr>
              <w:pStyle w:val="Tableparagraph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9A94" w14:textId="77777777" w:rsidR="006372CD" w:rsidRDefault="006372CD" w:rsidP="00981ECC">
            <w:pPr>
              <w:pStyle w:val="Tableparagraph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EE83" w14:textId="77777777" w:rsidR="006372CD" w:rsidRDefault="006372CD" w:rsidP="00981ECC">
            <w:pPr>
              <w:pStyle w:val="Tableparagraph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1420" w14:textId="77777777" w:rsidR="006372CD" w:rsidRDefault="006372CD" w:rsidP="00981ECC">
            <w:pPr>
              <w:pStyle w:val="Tableparagraph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372CD" w14:paraId="4D1C5F2A" w14:textId="77777777" w:rsidTr="00981ECC"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D59E" w14:textId="77777777" w:rsidR="006372CD" w:rsidRDefault="006372CD" w:rsidP="00981ECC">
            <w:pPr>
              <w:pStyle w:val="Table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lang w:val="en-GB"/>
              </w:rPr>
              <w:t>Relevance of the topic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F0A1" w14:textId="77777777" w:rsidR="006372CD" w:rsidRDefault="006372CD" w:rsidP="00981ECC">
            <w:pPr>
              <w:pStyle w:val="Tableparagraph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2F5A" w14:textId="77777777" w:rsidR="006372CD" w:rsidRDefault="006372CD" w:rsidP="00981ECC">
            <w:pPr>
              <w:pStyle w:val="Tableparagraph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4185" w14:textId="77777777" w:rsidR="006372CD" w:rsidRDefault="006372CD" w:rsidP="00981ECC">
            <w:pPr>
              <w:pStyle w:val="Tableparagraph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8381" w14:textId="77777777" w:rsidR="006372CD" w:rsidRDefault="006372CD" w:rsidP="00981ECC">
            <w:pPr>
              <w:pStyle w:val="Tableparagraph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C3E8" w14:textId="77777777" w:rsidR="006372CD" w:rsidRDefault="006372CD" w:rsidP="00981ECC">
            <w:pPr>
              <w:pStyle w:val="Tableparagraph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372CD" w14:paraId="7AF10353" w14:textId="77777777" w:rsidTr="00981ECC"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E42C" w14:textId="77777777" w:rsidR="006372CD" w:rsidRDefault="006372CD" w:rsidP="00981ECC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Duration and timetable of the meeting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38F1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1791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0159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8DEC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615D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372CD" w14:paraId="7B49471B" w14:textId="77777777" w:rsidTr="00981ECC"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EF32" w14:textId="77777777" w:rsidR="006372CD" w:rsidRDefault="006372CD" w:rsidP="00981ECC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Quality of presentations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22E9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2501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6177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04B8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F5AA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372CD" w14:paraId="4B30F231" w14:textId="77777777" w:rsidTr="00981ECC"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FB07" w14:textId="77777777" w:rsidR="006372CD" w:rsidRDefault="006372CD" w:rsidP="00981EC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Working methods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226B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4BC6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A9CB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B9CB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940F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372CD" w14:paraId="5C7B2055" w14:textId="77777777" w:rsidTr="00981ECC"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2DA0" w14:textId="77777777" w:rsidR="006372CD" w:rsidRDefault="006372CD" w:rsidP="00981EC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lang w:val="en-GB"/>
              </w:rPr>
              <w:t>Usefulness of the acquired knowledge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1537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9A66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1678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C427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B561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372CD" w14:paraId="6F49F1FF" w14:textId="77777777" w:rsidTr="00981ECC"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9312" w14:textId="77777777" w:rsidR="006372CD" w:rsidRDefault="006372CD" w:rsidP="00981ECC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Achievement of the meeting and project goals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C4C6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B25A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F90A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E661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C060" w14:textId="77777777" w:rsidR="006372CD" w:rsidRDefault="006372CD" w:rsidP="00981ECC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</w:tbl>
    <w:p w14:paraId="65C4C774" w14:textId="0FDB5FAD" w:rsidR="006372CD" w:rsidRDefault="006372CD" w:rsidP="006372CD">
      <w:pPr>
        <w:pStyle w:val="Paragraph"/>
        <w:ind w:firstLine="0"/>
        <w:rPr>
          <w:rFonts w:ascii="Arial" w:hAnsi="Arial" w:cs="Arial"/>
          <w:lang w:val="en-US"/>
        </w:rPr>
      </w:pPr>
    </w:p>
    <w:p w14:paraId="6DF2312F" w14:textId="77777777" w:rsidR="00981ECC" w:rsidRDefault="00981ECC" w:rsidP="006372CD">
      <w:pPr>
        <w:pStyle w:val="Paragraph"/>
        <w:ind w:firstLine="0"/>
        <w:rPr>
          <w:rFonts w:ascii="Arial" w:hAnsi="Arial" w:cs="Arial"/>
          <w:lang w:val="en-US"/>
        </w:rPr>
      </w:pPr>
    </w:p>
    <w:p w14:paraId="29DE6367" w14:textId="77777777" w:rsidR="006372CD" w:rsidRDefault="006372CD" w:rsidP="006372CD">
      <w:pPr>
        <w:pStyle w:val="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define the weakest points of the meeting. </w:t>
      </w:r>
    </w:p>
    <w:p w14:paraId="53982BA7" w14:textId="77777777" w:rsidR="006372CD" w:rsidRDefault="006372CD" w:rsidP="006372CD">
      <w:pPr>
        <w:pStyle w:val="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>Please define the strongest points of the meeting. </w:t>
      </w:r>
    </w:p>
    <w:p w14:paraId="0FCF7937" w14:textId="77777777" w:rsidR="006372CD" w:rsidRDefault="006372CD" w:rsidP="006372CD">
      <w:pPr>
        <w:pStyle w:val="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>Do you have any additional comments or recommendations for further meetings and trainings?</w:t>
      </w:r>
    </w:p>
    <w:p w14:paraId="4FF668BE" w14:textId="25EE040D" w:rsidR="00722E1F" w:rsidRDefault="00722E1F" w:rsidP="00EF723B">
      <w:pPr>
        <w:rPr>
          <w:rFonts w:ascii="Arial" w:hAnsi="Arial" w:cs="Arial"/>
          <w:noProof/>
        </w:rPr>
      </w:pPr>
    </w:p>
    <w:sectPr w:rsidR="00722E1F" w:rsidSect="00E25B3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440" w:bottom="1440" w:left="1440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30C46" w14:textId="77777777" w:rsidR="00310F9C" w:rsidRDefault="00310F9C" w:rsidP="00EF723B">
      <w:r>
        <w:separator/>
      </w:r>
    </w:p>
  </w:endnote>
  <w:endnote w:type="continuationSeparator" w:id="0">
    <w:p w14:paraId="4D8DCA3C" w14:textId="77777777" w:rsidR="00310F9C" w:rsidRDefault="00310F9C" w:rsidP="00EF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21222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D58F43" w14:textId="77777777" w:rsidR="003F2303" w:rsidRDefault="003F2303" w:rsidP="00EF723B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E5E4D0" w14:textId="77777777" w:rsidR="003F2303" w:rsidRDefault="003F2303" w:rsidP="00EF7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68"/>
      <w:gridCol w:w="428"/>
    </w:tblGrid>
    <w:sdt>
      <w:sdtPr>
        <w:rPr>
          <w:rStyle w:val="PageNumber"/>
        </w:rPr>
        <w:id w:val="1231968480"/>
        <w:docPartObj>
          <w:docPartGallery w:val="Page Numbers (Bottom of Page)"/>
          <w:docPartUnique/>
        </w:docPartObj>
      </w:sdtPr>
      <w:sdtEndPr>
        <w:rPr>
          <w:rStyle w:val="DefaultParagraphFont"/>
        </w:rPr>
      </w:sdtEndPr>
      <w:sdtContent>
        <w:tr w:rsidR="007B5850" w14:paraId="7CA59A68" w14:textId="77777777" w:rsidTr="007B5850">
          <w:trPr>
            <w:trHeight w:val="637"/>
          </w:trPr>
          <w:tc>
            <w:tcPr>
              <w:tcW w:w="8568" w:type="dxa"/>
              <w:vAlign w:val="center"/>
            </w:tcPr>
            <w:p w14:paraId="1588BE18" w14:textId="77777777" w:rsidR="007B5850" w:rsidRDefault="007B5850" w:rsidP="003D2C85">
              <w:pPr>
                <w:pStyle w:val="NoSpacing"/>
                <w:jc w:val="center"/>
              </w:pPr>
              <w:r>
                <w:rPr>
                  <w:noProof/>
                  <w:lang w:val="en-US"/>
                </w:rPr>
                <w:drawing>
                  <wp:inline distT="0" distB="0" distL="0" distR="0" wp14:anchorId="310C3597" wp14:editId="18FFC9AF">
                    <wp:extent cx="4217614" cy="434340"/>
                    <wp:effectExtent l="0" t="0" r="0" b="3810"/>
                    <wp:docPr id="1991743768" name="Picture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91743768" name="Picture 12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425092" cy="45570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28" w:type="dxa"/>
              <w:vAlign w:val="center"/>
            </w:tcPr>
            <w:p w14:paraId="39F16467" w14:textId="4F1A7704" w:rsidR="007B5850" w:rsidRDefault="003D2C85" w:rsidP="007B5850">
              <w:pPr>
                <w:pStyle w:val="NoSpacing"/>
                <w:jc w:val="right"/>
              </w:pPr>
              <w:r>
                <w:t xml:space="preserve"> </w:t>
              </w:r>
              <w:r w:rsidR="007B5850" w:rsidRPr="00EF723B">
                <w:fldChar w:fldCharType="begin"/>
              </w:r>
              <w:r w:rsidR="007B5850" w:rsidRPr="00EF723B">
                <w:instrText xml:space="preserve"> PAGE </w:instrText>
              </w:r>
              <w:r w:rsidR="007B5850" w:rsidRPr="00EF723B">
                <w:fldChar w:fldCharType="separate"/>
              </w:r>
              <w:r w:rsidR="00E103D0">
                <w:rPr>
                  <w:noProof/>
                </w:rPr>
                <w:t>2</w:t>
              </w:r>
              <w:r w:rsidR="007B5850" w:rsidRPr="00EF723B">
                <w:fldChar w:fldCharType="end"/>
              </w:r>
            </w:p>
          </w:tc>
        </w:tr>
      </w:sdtContent>
    </w:sdt>
  </w:tbl>
  <w:p w14:paraId="7821838F" w14:textId="77777777" w:rsidR="007B5850" w:rsidRDefault="007B5850" w:rsidP="007B58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0450A" w14:textId="77777777" w:rsidR="00310F9C" w:rsidRDefault="00310F9C" w:rsidP="00EF723B">
      <w:r>
        <w:separator/>
      </w:r>
    </w:p>
  </w:footnote>
  <w:footnote w:type="continuationSeparator" w:id="0">
    <w:p w14:paraId="226525BE" w14:textId="77777777" w:rsidR="00310F9C" w:rsidRDefault="00310F9C" w:rsidP="00EF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4A6A74" w14:paraId="7DECE98C" w14:textId="77777777" w:rsidTr="003F2303">
      <w:tc>
        <w:tcPr>
          <w:tcW w:w="4508" w:type="dxa"/>
        </w:tcPr>
        <w:p w14:paraId="3C2F9931" w14:textId="14FC98FA" w:rsidR="004A6A74" w:rsidRDefault="004A6A74" w:rsidP="00EF723B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2C9C702B" wp14:editId="71286F14">
                <wp:extent cx="1695826" cy="426720"/>
                <wp:effectExtent l="0" t="0" r="0" b="0"/>
                <wp:docPr id="864214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42146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2628" cy="428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  <w:vAlign w:val="bottom"/>
        </w:tcPr>
        <w:p w14:paraId="0914CC43" w14:textId="77777777" w:rsidR="004A6A74" w:rsidRDefault="004A6A74" w:rsidP="00EF723B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611A8E51" wp14:editId="52D2A88B">
                <wp:extent cx="1691495" cy="360000"/>
                <wp:effectExtent l="0" t="0" r="0" b="0"/>
                <wp:docPr id="1708791859" name="Picture 2" descr="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8791859" name="Picture 2" descr="Blue text on a black backgroun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49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C89D71" w14:textId="77777777" w:rsidR="004A6A74" w:rsidRDefault="003F2303" w:rsidP="00EF723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98C4A5" wp14:editId="3B8A274C">
              <wp:simplePos x="0" y="0"/>
              <wp:positionH relativeFrom="column">
                <wp:posOffset>-1007390</wp:posOffset>
              </wp:positionH>
              <wp:positionV relativeFrom="paragraph">
                <wp:posOffset>105690</wp:posOffset>
              </wp:positionV>
              <wp:extent cx="7733030" cy="0"/>
              <wp:effectExtent l="0" t="0" r="2032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33030" cy="0"/>
                      </a:xfrm>
                      <a:prstGeom prst="line">
                        <a:avLst/>
                      </a:prstGeom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7D21CA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3pt,8.3pt" to="529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" strokecolor="#039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3F2303" w14:paraId="361F7E8E" w14:textId="77777777" w:rsidTr="003F2303">
      <w:tc>
        <w:tcPr>
          <w:tcW w:w="4508" w:type="dxa"/>
        </w:tcPr>
        <w:p w14:paraId="6056F642" w14:textId="77777777" w:rsidR="003F2303" w:rsidRDefault="003F2303" w:rsidP="00EF723B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4A64DE47" wp14:editId="1AB025F5">
                <wp:extent cx="1140299" cy="414000"/>
                <wp:effectExtent l="0" t="0" r="3175" b="5715"/>
                <wp:docPr id="497570150" name="Picture 1" descr="A logo with colorful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421461" name="Picture 1" descr="A logo with colorful letter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0299" cy="41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  <w:vAlign w:val="bottom"/>
        </w:tcPr>
        <w:p w14:paraId="0332276F" w14:textId="77777777" w:rsidR="003F2303" w:rsidRDefault="003F2303" w:rsidP="00EF723B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72ACEB83" wp14:editId="6ED3F3AD">
                <wp:extent cx="1691495" cy="360000"/>
                <wp:effectExtent l="0" t="0" r="0" b="0"/>
                <wp:docPr id="915903925" name="Picture 2" descr="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8791859" name="Picture 2" descr="Blue text on a black backgroun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49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46CE06" w14:textId="77777777" w:rsidR="003F2303" w:rsidRDefault="003F2303" w:rsidP="00EF723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38340D" wp14:editId="0B31A879">
              <wp:simplePos x="0" y="0"/>
              <wp:positionH relativeFrom="column">
                <wp:posOffset>-991891</wp:posOffset>
              </wp:positionH>
              <wp:positionV relativeFrom="paragraph">
                <wp:posOffset>105690</wp:posOffset>
              </wp:positionV>
              <wp:extent cx="7733030" cy="0"/>
              <wp:effectExtent l="0" t="12700" r="13970" b="12700"/>
              <wp:wrapNone/>
              <wp:docPr id="390443095" name="Straight Connector 3904430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33030" cy="0"/>
                      </a:xfrm>
                      <a:prstGeom prst="line">
                        <a:avLst/>
                      </a:prstGeom>
                      <a:ln w="28575" cmpd="dbl">
                        <a:solidFill>
                          <a:srgbClr val="000099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6D4D2F0" id="Straight Connector 39044309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pt,8.3pt" to="530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" strokecolor="#009" strokeweight="2.25pt">
              <v:stroke linestyle="thi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292E"/>
    <w:multiLevelType w:val="hybridMultilevel"/>
    <w:tmpl w:val="5F8E1F3C"/>
    <w:lvl w:ilvl="0" w:tplc="CB5620F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2E98"/>
    <w:multiLevelType w:val="hybridMultilevel"/>
    <w:tmpl w:val="74C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390E"/>
    <w:multiLevelType w:val="hybridMultilevel"/>
    <w:tmpl w:val="244E2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103FF"/>
    <w:multiLevelType w:val="hybridMultilevel"/>
    <w:tmpl w:val="F8D809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1165A"/>
    <w:multiLevelType w:val="multilevel"/>
    <w:tmpl w:val="807CBA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 w:themeColor="text1"/>
      </w:rPr>
    </w:lvl>
  </w:abstractNum>
  <w:abstractNum w:abstractNumId="5" w15:restartNumberingAfterBreak="0">
    <w:nsid w:val="73A302F4"/>
    <w:multiLevelType w:val="hybridMultilevel"/>
    <w:tmpl w:val="FE56B2F4"/>
    <w:lvl w:ilvl="0" w:tplc="901E77BC">
      <w:numFmt w:val="bullet"/>
      <w:lvlText w:val="-"/>
      <w:lvlJc w:val="left"/>
      <w:pPr>
        <w:ind w:left="720" w:hanging="360"/>
      </w:pPr>
      <w:rPr>
        <w:rFonts w:ascii="Cambria" w:eastAsiaTheme="minorHAnsi" w:hAnsi="Cambria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A3762"/>
    <w:multiLevelType w:val="multilevel"/>
    <w:tmpl w:val="4D226B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47"/>
    <w:rsid w:val="00011128"/>
    <w:rsid w:val="00014EE0"/>
    <w:rsid w:val="00090B05"/>
    <w:rsid w:val="000C0BFF"/>
    <w:rsid w:val="000C68ED"/>
    <w:rsid w:val="00150612"/>
    <w:rsid w:val="001F65F0"/>
    <w:rsid w:val="00224C19"/>
    <w:rsid w:val="00247375"/>
    <w:rsid w:val="002645B0"/>
    <w:rsid w:val="00283371"/>
    <w:rsid w:val="00283D84"/>
    <w:rsid w:val="002929C7"/>
    <w:rsid w:val="002C0B79"/>
    <w:rsid w:val="002D5D17"/>
    <w:rsid w:val="00310F9C"/>
    <w:rsid w:val="00367761"/>
    <w:rsid w:val="003A5535"/>
    <w:rsid w:val="003B3D12"/>
    <w:rsid w:val="003B6BFB"/>
    <w:rsid w:val="003D2C85"/>
    <w:rsid w:val="003F2303"/>
    <w:rsid w:val="00407DC2"/>
    <w:rsid w:val="0041695C"/>
    <w:rsid w:val="00420B19"/>
    <w:rsid w:val="00426C42"/>
    <w:rsid w:val="004A6A74"/>
    <w:rsid w:val="004D297B"/>
    <w:rsid w:val="005355C1"/>
    <w:rsid w:val="00587BA6"/>
    <w:rsid w:val="005B5A09"/>
    <w:rsid w:val="00622501"/>
    <w:rsid w:val="006372CD"/>
    <w:rsid w:val="006536EB"/>
    <w:rsid w:val="0067038C"/>
    <w:rsid w:val="006773C8"/>
    <w:rsid w:val="00677933"/>
    <w:rsid w:val="00683A06"/>
    <w:rsid w:val="00684E4B"/>
    <w:rsid w:val="006B2110"/>
    <w:rsid w:val="006B2877"/>
    <w:rsid w:val="006B522F"/>
    <w:rsid w:val="006F2691"/>
    <w:rsid w:val="00722E1F"/>
    <w:rsid w:val="0072374D"/>
    <w:rsid w:val="00742D5A"/>
    <w:rsid w:val="007717CD"/>
    <w:rsid w:val="007A1839"/>
    <w:rsid w:val="007B5850"/>
    <w:rsid w:val="007C2E5D"/>
    <w:rsid w:val="007D47B9"/>
    <w:rsid w:val="008651D9"/>
    <w:rsid w:val="008A2076"/>
    <w:rsid w:val="008C72CC"/>
    <w:rsid w:val="008D439D"/>
    <w:rsid w:val="00981ECC"/>
    <w:rsid w:val="00993843"/>
    <w:rsid w:val="00993B13"/>
    <w:rsid w:val="009E2D1B"/>
    <w:rsid w:val="00A6693F"/>
    <w:rsid w:val="00AA66D5"/>
    <w:rsid w:val="00AB1FF6"/>
    <w:rsid w:val="00B049D4"/>
    <w:rsid w:val="00B317B6"/>
    <w:rsid w:val="00B61F4B"/>
    <w:rsid w:val="00B9047A"/>
    <w:rsid w:val="00BA77F4"/>
    <w:rsid w:val="00BD6F13"/>
    <w:rsid w:val="00BF17FE"/>
    <w:rsid w:val="00BF5022"/>
    <w:rsid w:val="00BF5F47"/>
    <w:rsid w:val="00C03D65"/>
    <w:rsid w:val="00C14ECE"/>
    <w:rsid w:val="00C21F53"/>
    <w:rsid w:val="00C27B91"/>
    <w:rsid w:val="00C7237B"/>
    <w:rsid w:val="00CB4375"/>
    <w:rsid w:val="00CE454A"/>
    <w:rsid w:val="00CE581C"/>
    <w:rsid w:val="00CF3AAD"/>
    <w:rsid w:val="00D21F30"/>
    <w:rsid w:val="00D46F9A"/>
    <w:rsid w:val="00D6107B"/>
    <w:rsid w:val="00D77117"/>
    <w:rsid w:val="00DB65D6"/>
    <w:rsid w:val="00DE1327"/>
    <w:rsid w:val="00E103D0"/>
    <w:rsid w:val="00E25B35"/>
    <w:rsid w:val="00E45D47"/>
    <w:rsid w:val="00E6114F"/>
    <w:rsid w:val="00EA09FF"/>
    <w:rsid w:val="00EA31AB"/>
    <w:rsid w:val="00EA6774"/>
    <w:rsid w:val="00EB1A0E"/>
    <w:rsid w:val="00EC26D3"/>
    <w:rsid w:val="00EF723B"/>
    <w:rsid w:val="00F31A41"/>
    <w:rsid w:val="00F419AA"/>
    <w:rsid w:val="00F47712"/>
    <w:rsid w:val="00F91751"/>
    <w:rsid w:val="00F91F53"/>
    <w:rsid w:val="00FA6723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3156A"/>
  <w15:chartTrackingRefBased/>
  <w15:docId w15:val="{2C4B5D54-A316-43F3-96DA-373A8E84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3B"/>
    <w:pPr>
      <w:spacing w:after="120" w:line="276" w:lineRule="auto"/>
      <w:jc w:val="both"/>
    </w:pPr>
    <w:rPr>
      <w:rFonts w:eastAsia="Calibri" w:cs="Times New Roman"/>
      <w:sz w:val="22"/>
      <w:szCs w:val="32"/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C2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b/>
      <w:bCs/>
      <w:color w:val="423F77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DC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423F77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DC2"/>
    <w:pPr>
      <w:keepNext/>
      <w:keepLines/>
      <w:spacing w:before="240" w:after="80"/>
      <w:outlineLvl w:val="2"/>
    </w:pPr>
    <w:rPr>
      <w:rFonts w:eastAsiaTheme="majorEastAsia" w:cstheme="majorBidi"/>
      <w:b/>
      <w:bCs/>
      <w:color w:val="423F7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7DC2"/>
    <w:pPr>
      <w:keepNext/>
      <w:keepLines/>
      <w:spacing w:before="80" w:after="40"/>
      <w:outlineLvl w:val="3"/>
    </w:pPr>
    <w:rPr>
      <w:rFonts w:eastAsiaTheme="majorEastAsia" w:cstheme="majorBidi"/>
      <w:color w:val="423F77"/>
      <w:sz w:val="24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839"/>
    <w:pPr>
      <w:keepNext/>
      <w:keepLines/>
      <w:numPr>
        <w:ilvl w:val="4"/>
        <w:numId w:val="4"/>
      </w:numPr>
      <w:spacing w:before="80" w:after="40"/>
      <w:outlineLvl w:val="4"/>
    </w:pPr>
    <w:rPr>
      <w:rFonts w:eastAsiaTheme="majorEastAsia" w:cstheme="majorBidi"/>
      <w:color w:val="0000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A74"/>
    <w:pPr>
      <w:keepNext/>
      <w:keepLines/>
      <w:numPr>
        <w:ilvl w:val="5"/>
        <w:numId w:val="4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A74"/>
    <w:pPr>
      <w:keepNext/>
      <w:keepLines/>
      <w:numPr>
        <w:ilvl w:val="6"/>
        <w:numId w:val="4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A74"/>
    <w:pPr>
      <w:keepNext/>
      <w:keepLines/>
      <w:numPr>
        <w:ilvl w:val="7"/>
        <w:numId w:val="4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A74"/>
    <w:pPr>
      <w:keepNext/>
      <w:keepLines/>
      <w:numPr>
        <w:ilvl w:val="8"/>
        <w:numId w:val="4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Title"/>
    <w:basedOn w:val="Normal"/>
    <w:rsid w:val="00D46F9A"/>
    <w:pPr>
      <w:spacing w:before="120" w:line="264" w:lineRule="auto"/>
    </w:pPr>
    <w:rPr>
      <w:rFonts w:ascii="Arial" w:hAnsi="Arial" w:cs="Arial"/>
      <w:b/>
      <w:color w:val="7E93A5"/>
    </w:rPr>
  </w:style>
  <w:style w:type="character" w:customStyle="1" w:styleId="Heading1Char">
    <w:name w:val="Heading 1 Char"/>
    <w:basedOn w:val="DefaultParagraphFont"/>
    <w:link w:val="Heading1"/>
    <w:uiPriority w:val="9"/>
    <w:rsid w:val="00407DC2"/>
    <w:rPr>
      <w:rFonts w:asciiTheme="majorHAnsi" w:eastAsiaTheme="majorEastAsia" w:hAnsiTheme="majorHAnsi" w:cstheme="majorBidi"/>
      <w:b/>
      <w:bCs/>
      <w:color w:val="423F77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407DC2"/>
    <w:rPr>
      <w:rFonts w:asciiTheme="majorHAnsi" w:eastAsiaTheme="majorEastAsia" w:hAnsiTheme="majorHAnsi" w:cstheme="majorBidi"/>
      <w:b/>
      <w:bCs/>
      <w:color w:val="423F77"/>
      <w:sz w:val="28"/>
      <w:szCs w:val="28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rsid w:val="00407DC2"/>
    <w:rPr>
      <w:rFonts w:eastAsiaTheme="majorEastAsia" w:cstheme="majorBidi"/>
      <w:b/>
      <w:bCs/>
      <w:color w:val="423F77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rsid w:val="00407DC2"/>
    <w:rPr>
      <w:rFonts w:eastAsiaTheme="majorEastAsia" w:cstheme="majorBidi"/>
      <w:color w:val="423F77"/>
      <w:szCs w:val="36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839"/>
    <w:rPr>
      <w:rFonts w:eastAsiaTheme="majorEastAsia" w:cstheme="majorBidi"/>
      <w:color w:val="000099"/>
      <w:sz w:val="22"/>
      <w:szCs w:val="32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A7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A7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A7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A7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91F53"/>
    <w:pPr>
      <w:spacing w:after="80"/>
      <w:contextualSpacing/>
      <w:jc w:val="center"/>
    </w:pPr>
    <w:rPr>
      <w:rFonts w:asciiTheme="majorHAnsi" w:eastAsiaTheme="majorEastAsia" w:hAnsiTheme="majorHAnsi" w:cstheme="majorBidi"/>
      <w:b/>
      <w:bCs/>
      <w:color w:val="423F77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91F53"/>
    <w:rPr>
      <w:rFonts w:asciiTheme="majorHAnsi" w:eastAsiaTheme="majorEastAsia" w:hAnsiTheme="majorHAnsi" w:cstheme="majorBidi"/>
      <w:b/>
      <w:bCs/>
      <w:color w:val="423F77"/>
      <w:spacing w:val="-10"/>
      <w:kern w:val="28"/>
      <w:sz w:val="48"/>
      <w:szCs w:val="48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303"/>
    <w:pPr>
      <w:jc w:val="center"/>
    </w:pPr>
    <w:rPr>
      <w:b/>
      <w:bCs/>
      <w:sz w:val="24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3F2303"/>
    <w:rPr>
      <w:rFonts w:eastAsia="Calibri" w:cs="Times New Roman"/>
      <w:b/>
      <w:bCs/>
      <w:szCs w:val="36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4A6A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A7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EF723B"/>
    <w:pPr>
      <w:numPr>
        <w:numId w:val="6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4A6A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A7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A6A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6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A74"/>
    <w:rPr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EF723B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F723B"/>
    <w:rPr>
      <w:rFonts w:eastAsia="Calibri" w:cs="Times New Roman"/>
      <w:sz w:val="22"/>
      <w:szCs w:val="32"/>
      <w:lang w:val="sl-SI"/>
    </w:rPr>
  </w:style>
  <w:style w:type="table" w:styleId="TableGrid">
    <w:name w:val="Table Grid"/>
    <w:basedOn w:val="TableNormal"/>
    <w:uiPriority w:val="39"/>
    <w:rsid w:val="004A6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107B"/>
    <w:rPr>
      <w:rFonts w:ascii="Arial" w:hAnsi="Arial"/>
      <w:b w:val="0"/>
      <w:i w:val="0"/>
      <w:color w:val="666666"/>
    </w:rPr>
  </w:style>
  <w:style w:type="paragraph" w:styleId="NoSpacing">
    <w:name w:val="No Spacing"/>
    <w:uiPriority w:val="1"/>
    <w:qFormat/>
    <w:rsid w:val="003F2303"/>
    <w:rPr>
      <w:rFonts w:eastAsia="Calibri" w:cs="Times New Roman"/>
      <w:sz w:val="22"/>
      <w:szCs w:val="32"/>
      <w:lang w:val="sl-SI"/>
    </w:rPr>
  </w:style>
  <w:style w:type="character" w:styleId="Strong">
    <w:name w:val="Strong"/>
    <w:uiPriority w:val="22"/>
    <w:qFormat/>
    <w:rsid w:val="003F2303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3F2303"/>
  </w:style>
  <w:style w:type="paragraph" w:customStyle="1" w:styleId="BodyText1">
    <w:name w:val="Body Text1"/>
    <w:basedOn w:val="Normal"/>
    <w:link w:val="BodytextChar"/>
    <w:autoRedefine/>
    <w:rsid w:val="003F2303"/>
    <w:pPr>
      <w:tabs>
        <w:tab w:val="left" w:pos="0"/>
        <w:tab w:val="left" w:pos="567"/>
      </w:tabs>
      <w:spacing w:after="0" w:line="240" w:lineRule="auto"/>
    </w:pPr>
    <w:rPr>
      <w:rFonts w:eastAsia="Times New Roman" w:cstheme="minorHAnsi"/>
      <w:kern w:val="0"/>
      <w:szCs w:val="22"/>
      <w:lang w:val="en-GB" w:eastAsia="sl-SI"/>
      <w14:ligatures w14:val="none"/>
    </w:rPr>
  </w:style>
  <w:style w:type="character" w:customStyle="1" w:styleId="BodytextChar">
    <w:name w:val="Body text Char"/>
    <w:link w:val="BodyText1"/>
    <w:rsid w:val="003F2303"/>
    <w:rPr>
      <w:rFonts w:eastAsia="Times New Roman" w:cstheme="minorHAnsi"/>
      <w:kern w:val="0"/>
      <w:sz w:val="22"/>
      <w:szCs w:val="22"/>
      <w:lang w:val="en-GB" w:eastAsia="sl-SI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EF723B"/>
    <w:rPr>
      <w:rFonts w:eastAsia="Calibri" w:cs="Times New Roman"/>
      <w:sz w:val="22"/>
      <w:szCs w:val="32"/>
      <w:lang w:val="sl-SI"/>
    </w:rPr>
  </w:style>
  <w:style w:type="paragraph" w:styleId="Caption">
    <w:name w:val="caption"/>
    <w:basedOn w:val="Normal"/>
    <w:next w:val="Normal"/>
    <w:uiPriority w:val="35"/>
    <w:unhideWhenUsed/>
    <w:qFormat/>
    <w:rsid w:val="007A1839"/>
    <w:pPr>
      <w:keepNext/>
      <w:spacing w:before="240" w:line="240" w:lineRule="auto"/>
      <w:jc w:val="center"/>
    </w:pPr>
    <w:rPr>
      <w:i/>
      <w:iCs/>
      <w:color w:val="000000" w:themeColor="text1"/>
      <w:sz w:val="18"/>
      <w:szCs w:val="18"/>
    </w:rPr>
  </w:style>
  <w:style w:type="paragraph" w:customStyle="1" w:styleId="FigureStyle">
    <w:name w:val="Figure Style"/>
    <w:basedOn w:val="Normal"/>
    <w:qFormat/>
    <w:rsid w:val="007A1839"/>
    <w:pPr>
      <w:spacing w:before="360"/>
      <w:jc w:val="center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9E2D1B"/>
    <w:pPr>
      <w:spacing w:before="240" w:after="240"/>
      <w:outlineLvl w:val="9"/>
    </w:pPr>
  </w:style>
  <w:style w:type="paragraph" w:styleId="BlockText">
    <w:name w:val="Block Text"/>
    <w:basedOn w:val="Normal"/>
    <w:uiPriority w:val="99"/>
    <w:semiHidden/>
    <w:unhideWhenUsed/>
    <w:rsid w:val="007A1839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 w:cstheme="minorBidi"/>
      <w:i/>
      <w:iCs/>
      <w:color w:val="000099"/>
    </w:rPr>
  </w:style>
  <w:style w:type="character" w:customStyle="1" w:styleId="Hashtag">
    <w:name w:val="Hashtag"/>
    <w:basedOn w:val="DefaultParagraphFont"/>
    <w:uiPriority w:val="99"/>
    <w:semiHidden/>
    <w:unhideWhenUsed/>
    <w:rsid w:val="007A1839"/>
    <w:rPr>
      <w:color w:val="000099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9E2D1B"/>
    <w:pPr>
      <w:spacing w:before="120" w:after="0"/>
      <w:jc w:val="left"/>
    </w:pPr>
    <w:rPr>
      <w:b/>
      <w:bCs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E2D1B"/>
    <w:pPr>
      <w:spacing w:before="120" w:after="0"/>
      <w:ind w:left="220"/>
      <w:jc w:val="left"/>
    </w:pPr>
    <w:rPr>
      <w:bCs/>
      <w:sz w:val="21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E2D1B"/>
    <w:pPr>
      <w:spacing w:after="0"/>
      <w:ind w:left="440"/>
      <w:jc w:val="left"/>
    </w:pPr>
    <w:rPr>
      <w:sz w:val="21"/>
      <w:szCs w:val="20"/>
    </w:rPr>
  </w:style>
  <w:style w:type="character" w:styleId="Hyperlink">
    <w:name w:val="Hyperlink"/>
    <w:basedOn w:val="DefaultParagraphFont"/>
    <w:uiPriority w:val="99"/>
    <w:unhideWhenUsed/>
    <w:rsid w:val="007A1839"/>
    <w:rPr>
      <w:color w:val="467886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9E2D1B"/>
    <w:pPr>
      <w:spacing w:after="0"/>
      <w:ind w:left="660"/>
      <w:jc w:val="left"/>
    </w:pPr>
    <w:rPr>
      <w:sz w:val="21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A1839"/>
    <w:pPr>
      <w:spacing w:after="0"/>
      <w:ind w:left="88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A1839"/>
    <w:pPr>
      <w:spacing w:after="0"/>
      <w:ind w:left="110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A1839"/>
    <w:pPr>
      <w:spacing w:after="0"/>
      <w:ind w:left="132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A1839"/>
    <w:pPr>
      <w:spacing w:after="0"/>
      <w:ind w:left="154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A1839"/>
    <w:pPr>
      <w:spacing w:after="0"/>
      <w:ind w:left="1760"/>
      <w:jc w:val="left"/>
    </w:pPr>
    <w:rPr>
      <w:sz w:val="20"/>
      <w:szCs w:val="20"/>
    </w:rPr>
  </w:style>
  <w:style w:type="table" w:customStyle="1" w:styleId="GeneralTable">
    <w:name w:val="General Table"/>
    <w:basedOn w:val="TableNormal"/>
    <w:uiPriority w:val="99"/>
    <w:rsid w:val="00FA6723"/>
    <w:rPr>
      <w:sz w:val="22"/>
    </w:rPr>
    <w:tblPr>
      <w:tblStyleRowBandSize w:val="1"/>
      <w:tblBorders>
        <w:top w:val="single" w:sz="4" w:space="0" w:color="E8E8FC"/>
        <w:left w:val="single" w:sz="4" w:space="0" w:color="E8E8FC"/>
        <w:bottom w:val="single" w:sz="4" w:space="0" w:color="E8E8FC"/>
        <w:right w:val="single" w:sz="4" w:space="0" w:color="E8E8FC"/>
        <w:insideH w:val="single" w:sz="4" w:space="0" w:color="E8E8FC"/>
        <w:insideV w:val="single" w:sz="4" w:space="0" w:color="E8E8FC"/>
      </w:tblBorders>
      <w:tblCellMar>
        <w:top w:w="108" w:type="dxa"/>
        <w:bottom w:w="108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423F77"/>
      </w:tcPr>
    </w:tblStylePr>
    <w:tblStylePr w:type="band2Horz">
      <w:tblPr/>
      <w:tcPr>
        <w:shd w:val="clear" w:color="auto" w:fill="F2F2F7"/>
      </w:tcPr>
    </w:tblStylePr>
  </w:style>
  <w:style w:type="table" w:customStyle="1" w:styleId="OverviewTableStyle">
    <w:name w:val="Overview Table Style"/>
    <w:basedOn w:val="TableNormal"/>
    <w:uiPriority w:val="99"/>
    <w:rsid w:val="00FA6723"/>
    <w:rPr>
      <w:sz w:val="22"/>
    </w:rPr>
    <w:tblPr>
      <w:tblStyleRowBandSize w:val="1"/>
      <w:tblBorders>
        <w:top w:val="single" w:sz="4" w:space="0" w:color="E8E8FC"/>
        <w:left w:val="single" w:sz="4" w:space="0" w:color="E8E8FC"/>
        <w:bottom w:val="single" w:sz="4" w:space="0" w:color="E8E8FC"/>
        <w:right w:val="single" w:sz="4" w:space="0" w:color="E8E8FC"/>
        <w:insideH w:val="single" w:sz="4" w:space="0" w:color="E8E8FC"/>
        <w:insideV w:val="single" w:sz="4" w:space="0" w:color="E8E8FC"/>
      </w:tblBorders>
      <w:tblCellMar>
        <w:top w:w="108" w:type="dxa"/>
        <w:bottom w:w="108" w:type="dxa"/>
      </w:tblCellMar>
    </w:tbl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423F77"/>
      </w:tcPr>
    </w:tblStylePr>
    <w:tblStylePr w:type="firstCol">
      <w:pPr>
        <w:jc w:val="center"/>
      </w:pPr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423F77"/>
        <w:vAlign w:val="center"/>
      </w:tcPr>
    </w:tblStylePr>
    <w:tblStylePr w:type="band2Horz">
      <w:tblPr/>
      <w:tcPr>
        <w:shd w:val="clear" w:color="auto" w:fill="F2F2F7"/>
      </w:tcPr>
    </w:tblStylePr>
    <w:tblStylePr w:type="nwCell">
      <w:tblPr/>
      <w:tcPr>
        <w:shd w:val="clear" w:color="auto" w:fill="423F77"/>
      </w:tcPr>
    </w:tblStylePr>
  </w:style>
  <w:style w:type="paragraph" w:customStyle="1" w:styleId="DocumentType">
    <w:name w:val="Document Type"/>
    <w:basedOn w:val="Title"/>
    <w:qFormat/>
    <w:rsid w:val="00F91F53"/>
    <w:pPr>
      <w:spacing w:after="120"/>
    </w:pPr>
    <w:rPr>
      <w:rFonts w:cs="Times New Roman (Headings CS)"/>
      <w:bCs w:val="0"/>
      <w:color w:val="auto"/>
      <w:sz w:val="28"/>
      <w:szCs w:val="30"/>
      <w:u w:val="thick"/>
    </w:rPr>
  </w:style>
  <w:style w:type="character" w:customStyle="1" w:styleId="ParagraphChar">
    <w:name w:val="Paragraph Char"/>
    <w:basedOn w:val="DefaultParagraphFont"/>
    <w:link w:val="Paragraph"/>
    <w:locked/>
    <w:rsid w:val="006372CD"/>
    <w:rPr>
      <w:rFonts w:ascii="Cambria" w:hAnsi="Cambria" w:cs="Calibri Light"/>
      <w:lang w:val="en-GB"/>
    </w:rPr>
  </w:style>
  <w:style w:type="paragraph" w:customStyle="1" w:styleId="Paragraph">
    <w:name w:val="Paragraph"/>
    <w:basedOn w:val="Normal"/>
    <w:link w:val="ParagraphChar"/>
    <w:qFormat/>
    <w:rsid w:val="006372CD"/>
    <w:pPr>
      <w:spacing w:after="0" w:line="360" w:lineRule="auto"/>
      <w:ind w:firstLine="567"/>
    </w:pPr>
    <w:rPr>
      <w:rFonts w:ascii="Cambria" w:eastAsiaTheme="minorHAnsi" w:hAnsi="Cambria" w:cs="Calibri Light"/>
      <w:sz w:val="24"/>
      <w:szCs w:val="24"/>
      <w:lang w:val="en-GB"/>
    </w:rPr>
  </w:style>
  <w:style w:type="character" w:customStyle="1" w:styleId="TableparagraphChar">
    <w:name w:val="Table paragraph Char"/>
    <w:basedOn w:val="DefaultParagraphFont"/>
    <w:link w:val="Tableparagraph"/>
    <w:locked/>
    <w:rsid w:val="006372CD"/>
    <w:rPr>
      <w:rFonts w:ascii="Cambria" w:eastAsia="Times New Roman" w:hAnsi="Cambria" w:cs="Times New Roman"/>
      <w:sz w:val="20"/>
      <w:szCs w:val="20"/>
    </w:rPr>
  </w:style>
  <w:style w:type="paragraph" w:customStyle="1" w:styleId="Tableparagraph">
    <w:name w:val="Table paragraph"/>
    <w:basedOn w:val="Normal"/>
    <w:link w:val="TableparagraphChar"/>
    <w:qFormat/>
    <w:rsid w:val="006372CD"/>
    <w:pPr>
      <w:tabs>
        <w:tab w:val="left" w:pos="90"/>
      </w:tabs>
      <w:spacing w:after="0" w:line="300" w:lineRule="auto"/>
      <w:jc w:val="left"/>
    </w:pPr>
    <w:rPr>
      <w:rFonts w:ascii="Cambria" w:eastAsia="Times New Roman" w:hAnsi="Cambr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i\INTECO\FORM\Repor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9AFDF5-4986-4337-A887-5000F334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Form</Template>
  <TotalTime>456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Todorovic</dc:creator>
  <cp:keywords/>
  <dc:description/>
  <cp:lastModifiedBy>Бранимир Јакшић</cp:lastModifiedBy>
  <cp:revision>33</cp:revision>
  <dcterms:created xsi:type="dcterms:W3CDTF">2024-11-14T12:25:00Z</dcterms:created>
  <dcterms:modified xsi:type="dcterms:W3CDTF">2024-12-03T14:22:00Z</dcterms:modified>
</cp:coreProperties>
</file>